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BCA14" w14:textId="77777777" w:rsidR="00F25E1C" w:rsidRPr="00C349A7" w:rsidRDefault="00F25E1C" w:rsidP="00F25E1C">
      <w:pPr>
        <w:jc w:val="center"/>
        <w:rPr>
          <w:rFonts w:eastAsia="標楷體"/>
          <w:b/>
          <w:szCs w:val="24"/>
          <w:lang w:eastAsia="zh-HK"/>
        </w:rPr>
      </w:pPr>
      <w:proofErr w:type="gramStart"/>
      <w:r w:rsidRPr="00C349A7">
        <w:rPr>
          <w:rFonts w:eastAsia="標楷體"/>
          <w:b/>
          <w:szCs w:val="24"/>
          <w:lang w:eastAsia="zh-HK"/>
        </w:rPr>
        <w:t>燕塘及</w:t>
      </w:r>
      <w:proofErr w:type="gramEnd"/>
      <w:r w:rsidRPr="00C349A7">
        <w:rPr>
          <w:rFonts w:eastAsia="標楷體"/>
          <w:b/>
          <w:szCs w:val="24"/>
          <w:lang w:eastAsia="zh-HK"/>
        </w:rPr>
        <w:t>南粵分享</w:t>
      </w:r>
      <w:proofErr w:type="gramStart"/>
      <w:r w:rsidRPr="00C349A7">
        <w:rPr>
          <w:rFonts w:eastAsia="標楷體"/>
          <w:b/>
          <w:szCs w:val="24"/>
          <w:lang w:eastAsia="zh-HK"/>
        </w:rPr>
        <w:t>匯</w:t>
      </w:r>
      <w:proofErr w:type="gramEnd"/>
      <w:r w:rsidRPr="00C349A7">
        <w:rPr>
          <w:rFonts w:eastAsia="標楷體"/>
          <w:b/>
          <w:szCs w:val="24"/>
          <w:lang w:eastAsia="zh-HK"/>
        </w:rPr>
        <w:t>澳門大學辯論隊優秀隊員獎學金</w:t>
      </w:r>
    </w:p>
    <w:p w14:paraId="2D6421EE" w14:textId="010CA214" w:rsidR="00F25E1C" w:rsidRPr="00C349A7" w:rsidRDefault="00F25E1C" w:rsidP="00F25E1C">
      <w:pPr>
        <w:jc w:val="center"/>
        <w:rPr>
          <w:rFonts w:eastAsia="標楷體"/>
          <w:b/>
          <w:szCs w:val="24"/>
          <w:lang w:eastAsia="zh-HK"/>
        </w:rPr>
      </w:pPr>
      <w:r w:rsidRPr="00C349A7">
        <w:rPr>
          <w:rFonts w:eastAsia="標楷體"/>
          <w:b/>
          <w:szCs w:val="24"/>
          <w:lang w:eastAsia="zh-HK"/>
        </w:rPr>
        <w:t>申請日期：</w:t>
      </w:r>
      <w:r w:rsidR="00B1281E">
        <w:rPr>
          <w:rFonts w:eastAsia="標楷體" w:hint="eastAsia"/>
          <w:b/>
          <w:szCs w:val="24"/>
        </w:rPr>
        <w:t>2021</w:t>
      </w:r>
      <w:r w:rsidR="00B1281E">
        <w:rPr>
          <w:rFonts w:eastAsia="標楷體" w:hint="eastAsia"/>
          <w:b/>
          <w:szCs w:val="24"/>
          <w:lang w:eastAsia="zh-HK"/>
        </w:rPr>
        <w:t>年</w:t>
      </w:r>
      <w:r w:rsidR="00B1281E">
        <w:rPr>
          <w:rFonts w:eastAsia="標楷體" w:hint="eastAsia"/>
          <w:b/>
          <w:szCs w:val="24"/>
        </w:rPr>
        <w:t>3</w:t>
      </w:r>
      <w:r w:rsidR="00B1281E">
        <w:rPr>
          <w:rFonts w:eastAsia="標楷體" w:hint="eastAsia"/>
          <w:b/>
          <w:szCs w:val="24"/>
          <w:lang w:eastAsia="zh-HK"/>
        </w:rPr>
        <w:t>月</w:t>
      </w:r>
      <w:r w:rsidR="00B1281E">
        <w:rPr>
          <w:rFonts w:eastAsia="標楷體" w:hint="eastAsia"/>
          <w:b/>
          <w:szCs w:val="24"/>
        </w:rPr>
        <w:t>22</w:t>
      </w:r>
      <w:r w:rsidR="00B1281E">
        <w:rPr>
          <w:rFonts w:eastAsia="標楷體" w:hint="eastAsia"/>
          <w:b/>
          <w:szCs w:val="24"/>
          <w:lang w:eastAsia="zh-HK"/>
        </w:rPr>
        <w:t>日</w:t>
      </w:r>
      <w:r w:rsidRPr="00C349A7">
        <w:rPr>
          <w:rFonts w:eastAsia="標楷體"/>
          <w:b/>
          <w:szCs w:val="24"/>
          <w:lang w:eastAsia="zh-HK"/>
        </w:rPr>
        <w:t xml:space="preserve"> </w:t>
      </w:r>
      <w:r w:rsidRPr="00C349A7">
        <w:rPr>
          <w:rFonts w:eastAsia="標楷體"/>
          <w:b/>
          <w:szCs w:val="24"/>
          <w:lang w:eastAsia="zh-HK"/>
        </w:rPr>
        <w:t>至</w:t>
      </w:r>
      <w:r w:rsidR="00B1281E">
        <w:rPr>
          <w:rFonts w:eastAsia="標楷體" w:hint="eastAsia"/>
          <w:b/>
          <w:szCs w:val="24"/>
        </w:rPr>
        <w:t>2021</w:t>
      </w:r>
      <w:r w:rsidR="00B1281E">
        <w:rPr>
          <w:rFonts w:eastAsia="標楷體" w:hint="eastAsia"/>
          <w:b/>
          <w:szCs w:val="24"/>
          <w:lang w:eastAsia="zh-HK"/>
        </w:rPr>
        <w:t>年</w:t>
      </w:r>
      <w:r w:rsidR="00B1281E">
        <w:rPr>
          <w:rFonts w:eastAsia="標楷體" w:hint="eastAsia"/>
          <w:b/>
          <w:szCs w:val="24"/>
        </w:rPr>
        <w:t>4</w:t>
      </w:r>
      <w:r w:rsidR="00B1281E">
        <w:rPr>
          <w:rFonts w:eastAsia="標楷體" w:hint="eastAsia"/>
          <w:b/>
          <w:szCs w:val="24"/>
          <w:lang w:eastAsia="zh-HK"/>
        </w:rPr>
        <w:t>月</w:t>
      </w:r>
      <w:r w:rsidR="00B1281E">
        <w:rPr>
          <w:rFonts w:eastAsia="標楷體" w:hint="eastAsia"/>
          <w:b/>
          <w:szCs w:val="24"/>
        </w:rPr>
        <w:t>23</w:t>
      </w:r>
      <w:r w:rsidR="00B1281E">
        <w:rPr>
          <w:rFonts w:eastAsia="標楷體" w:hint="eastAsia"/>
          <w:b/>
          <w:szCs w:val="24"/>
          <w:lang w:eastAsia="zh-HK"/>
        </w:rPr>
        <w:t>日</w:t>
      </w:r>
    </w:p>
    <w:p w14:paraId="757677EE" w14:textId="77777777" w:rsidR="00F25E1C" w:rsidRPr="00C349A7" w:rsidRDefault="00F25E1C" w:rsidP="00F25E1C">
      <w:pPr>
        <w:pStyle w:val="ListParagraph"/>
        <w:widowControl/>
        <w:numPr>
          <w:ilvl w:val="0"/>
          <w:numId w:val="7"/>
        </w:numPr>
        <w:spacing w:after="160" w:line="259" w:lineRule="auto"/>
        <w:ind w:left="426" w:hanging="425"/>
        <w:rPr>
          <w:rFonts w:eastAsia="標楷體"/>
          <w:b/>
        </w:rPr>
      </w:pPr>
      <w:r w:rsidRPr="00C349A7">
        <w:rPr>
          <w:rFonts w:eastAsia="標楷體"/>
          <w:b/>
          <w:lang w:eastAsia="zh-HK"/>
        </w:rPr>
        <w:t>個人資料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6"/>
        <w:gridCol w:w="2575"/>
        <w:gridCol w:w="1407"/>
        <w:gridCol w:w="2776"/>
      </w:tblGrid>
      <w:tr w:rsidR="00F25E1C" w:rsidRPr="00C349A7" w14:paraId="48B8A0A1" w14:textId="77777777" w:rsidTr="0087684C">
        <w:trPr>
          <w:trHeight w:val="397"/>
        </w:trPr>
        <w:tc>
          <w:tcPr>
            <w:tcW w:w="2538" w:type="pct"/>
            <w:gridSpan w:val="2"/>
            <w:vAlign w:val="center"/>
          </w:tcPr>
          <w:p w14:paraId="5CE3E8CF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中文名：</w:t>
            </w:r>
          </w:p>
        </w:tc>
        <w:tc>
          <w:tcPr>
            <w:tcW w:w="2462" w:type="pct"/>
            <w:gridSpan w:val="2"/>
            <w:vAlign w:val="center"/>
          </w:tcPr>
          <w:p w14:paraId="2E673713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英文譯音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</w:p>
        </w:tc>
        <w:bookmarkStart w:id="0" w:name="_GoBack"/>
        <w:bookmarkEnd w:id="0"/>
      </w:tr>
      <w:tr w:rsidR="00F25E1C" w:rsidRPr="00C349A7" w14:paraId="2BD41EFC" w14:textId="77777777" w:rsidTr="0087684C">
        <w:trPr>
          <w:trHeight w:val="553"/>
        </w:trPr>
        <w:tc>
          <w:tcPr>
            <w:tcW w:w="2538" w:type="pct"/>
            <w:gridSpan w:val="2"/>
            <w:vAlign w:val="center"/>
          </w:tcPr>
          <w:p w14:paraId="6DF71A53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BB9DA30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62" w:type="pct"/>
            <w:gridSpan w:val="2"/>
            <w:vAlign w:val="center"/>
          </w:tcPr>
          <w:p w14:paraId="63F43CFA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5E06B38F" w14:textId="77777777" w:rsidTr="0087684C">
        <w:trPr>
          <w:trHeight w:val="592"/>
        </w:trPr>
        <w:tc>
          <w:tcPr>
            <w:tcW w:w="1022" w:type="pct"/>
            <w:vAlign w:val="center"/>
          </w:tcPr>
          <w:p w14:paraId="03B56D10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學號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</w:p>
        </w:tc>
        <w:tc>
          <w:tcPr>
            <w:tcW w:w="1516" w:type="pct"/>
            <w:vAlign w:val="center"/>
          </w:tcPr>
          <w:p w14:paraId="6225A52D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593E892F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性別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</w:p>
        </w:tc>
        <w:tc>
          <w:tcPr>
            <w:tcW w:w="1634" w:type="pct"/>
            <w:vAlign w:val="center"/>
          </w:tcPr>
          <w:p w14:paraId="4F21C81C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40673E58" w14:textId="77777777" w:rsidTr="0087684C">
        <w:trPr>
          <w:trHeight w:val="627"/>
        </w:trPr>
        <w:tc>
          <w:tcPr>
            <w:tcW w:w="1022" w:type="pct"/>
            <w:vAlign w:val="center"/>
          </w:tcPr>
          <w:p w14:paraId="4223698A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學院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</w:p>
        </w:tc>
        <w:tc>
          <w:tcPr>
            <w:tcW w:w="1516" w:type="pct"/>
            <w:vAlign w:val="center"/>
          </w:tcPr>
          <w:p w14:paraId="63949EE2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57A03671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專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t>業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</w:p>
        </w:tc>
        <w:tc>
          <w:tcPr>
            <w:tcW w:w="1634" w:type="pct"/>
            <w:vAlign w:val="center"/>
          </w:tcPr>
          <w:p w14:paraId="38556DEF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65D5E307" w14:textId="77777777" w:rsidTr="0087684C">
        <w:trPr>
          <w:trHeight w:val="796"/>
        </w:trPr>
        <w:tc>
          <w:tcPr>
            <w:tcW w:w="1022" w:type="pct"/>
            <w:vAlign w:val="center"/>
          </w:tcPr>
          <w:p w14:paraId="53CF8B9C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年級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</w:p>
        </w:tc>
        <w:tc>
          <w:tcPr>
            <w:tcW w:w="1516" w:type="pct"/>
            <w:vAlign w:val="center"/>
          </w:tcPr>
          <w:p w14:paraId="5C2BD11D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18021F87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書院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</w:p>
        </w:tc>
        <w:tc>
          <w:tcPr>
            <w:tcW w:w="1634" w:type="pct"/>
            <w:vAlign w:val="center"/>
          </w:tcPr>
          <w:p w14:paraId="2480374A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1FEABA21" w14:textId="77777777" w:rsidTr="0087684C">
        <w:trPr>
          <w:trHeight w:val="796"/>
        </w:trPr>
        <w:tc>
          <w:tcPr>
            <w:tcW w:w="1022" w:type="pct"/>
            <w:vAlign w:val="center"/>
          </w:tcPr>
          <w:p w14:paraId="597378E1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累積成績點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1516" w:type="pct"/>
            <w:vAlign w:val="center"/>
          </w:tcPr>
          <w:p w14:paraId="3DF13AD0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28" w:type="pct"/>
            <w:vAlign w:val="center"/>
          </w:tcPr>
          <w:p w14:paraId="6A6A06B1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</w:p>
        </w:tc>
        <w:tc>
          <w:tcPr>
            <w:tcW w:w="1634" w:type="pct"/>
            <w:vAlign w:val="center"/>
          </w:tcPr>
          <w:p w14:paraId="008F98EF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4A6A375F" w14:textId="77777777" w:rsidTr="0087684C">
        <w:trPr>
          <w:trHeight w:val="545"/>
        </w:trPr>
        <w:tc>
          <w:tcPr>
            <w:tcW w:w="1022" w:type="pct"/>
            <w:vAlign w:val="center"/>
          </w:tcPr>
          <w:p w14:paraId="0AF34B66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電郵</w:t>
            </w:r>
            <w:r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：</w:t>
            </w:r>
          </w:p>
        </w:tc>
        <w:tc>
          <w:tcPr>
            <w:tcW w:w="3978" w:type="pct"/>
            <w:gridSpan w:val="3"/>
            <w:vAlign w:val="center"/>
          </w:tcPr>
          <w:p w14:paraId="32A04B01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67DB1D13" w14:textId="77777777" w:rsidR="00F25E1C" w:rsidRPr="00C349A7" w:rsidRDefault="00F25E1C" w:rsidP="00F25E1C">
      <w:pPr>
        <w:rPr>
          <w:rFonts w:eastAsia="標楷體"/>
          <w:szCs w:val="24"/>
        </w:rPr>
      </w:pPr>
    </w:p>
    <w:p w14:paraId="5BF75717" w14:textId="77777777" w:rsidR="00F25E1C" w:rsidRPr="00C349A7" w:rsidRDefault="00F25E1C" w:rsidP="00F25E1C">
      <w:pPr>
        <w:rPr>
          <w:rFonts w:eastAsia="標楷體"/>
          <w:szCs w:val="24"/>
        </w:rPr>
      </w:pPr>
      <w:r w:rsidRPr="00C349A7">
        <w:rPr>
          <w:rFonts w:eastAsia="標楷體"/>
          <w:b/>
          <w:szCs w:val="24"/>
          <w:lang w:eastAsia="zh-HK"/>
        </w:rPr>
        <w:t>二</w:t>
      </w:r>
      <w:r w:rsidRPr="00C349A7">
        <w:rPr>
          <w:rFonts w:eastAsia="標楷體"/>
          <w:b/>
          <w:szCs w:val="24"/>
          <w:lang w:eastAsia="zh-HK"/>
        </w:rPr>
        <w:t>.</w:t>
      </w:r>
      <w:r w:rsidRPr="00C349A7">
        <w:rPr>
          <w:rFonts w:eastAsia="標楷體"/>
          <w:szCs w:val="24"/>
        </w:rPr>
        <w:t xml:space="preserve"> </w:t>
      </w:r>
      <w:r w:rsidRPr="00C349A7">
        <w:rPr>
          <w:rFonts w:eastAsia="標楷體"/>
          <w:b/>
          <w:szCs w:val="24"/>
          <w:lang w:eastAsia="zh-HK"/>
        </w:rPr>
        <w:t>所屬隊伍：</w:t>
      </w:r>
      <w:r w:rsidRPr="00C349A7">
        <w:rPr>
          <w:rFonts w:eastAsia="標楷體"/>
          <w:szCs w:val="24"/>
        </w:rPr>
        <w:t xml:space="preserve"> _______________________________________________________</w:t>
      </w:r>
    </w:p>
    <w:p w14:paraId="3AD4EA7E" w14:textId="77777777" w:rsidR="00F25E1C" w:rsidRPr="00C349A7" w:rsidRDefault="00F25E1C" w:rsidP="00F25E1C">
      <w:pPr>
        <w:rPr>
          <w:rFonts w:eastAsia="標楷體"/>
          <w:szCs w:val="24"/>
        </w:rPr>
      </w:pPr>
    </w:p>
    <w:p w14:paraId="1534B526" w14:textId="1A9C387C" w:rsidR="00F25E1C" w:rsidRPr="00C349A7" w:rsidRDefault="00F25E1C" w:rsidP="00F25E1C">
      <w:pPr>
        <w:rPr>
          <w:rFonts w:eastAsia="標楷體"/>
          <w:szCs w:val="24"/>
        </w:rPr>
      </w:pPr>
      <w:r w:rsidRPr="002B5345">
        <w:rPr>
          <w:rFonts w:eastAsia="標楷體"/>
          <w:b/>
          <w:szCs w:val="24"/>
          <w:lang w:eastAsia="zh-HK"/>
        </w:rPr>
        <w:t>三</w:t>
      </w:r>
      <w:r w:rsidRPr="002B5345">
        <w:rPr>
          <w:rFonts w:eastAsia="標楷體"/>
          <w:b/>
          <w:szCs w:val="24"/>
          <w:lang w:eastAsia="zh-HK"/>
        </w:rPr>
        <w:t>.</w:t>
      </w:r>
      <w:r w:rsidRPr="00C349A7">
        <w:rPr>
          <w:rFonts w:eastAsia="標楷體"/>
          <w:szCs w:val="24"/>
        </w:rPr>
        <w:t xml:space="preserve"> </w:t>
      </w:r>
      <w:r w:rsidRPr="00C349A7">
        <w:rPr>
          <w:rFonts w:eastAsia="標楷體"/>
          <w:b/>
          <w:szCs w:val="24"/>
          <w:lang w:eastAsia="zh-HK"/>
        </w:rPr>
        <w:t>入隊年資：</w:t>
      </w:r>
      <w:r w:rsidRPr="00C349A7">
        <w:rPr>
          <w:rFonts w:eastAsia="標楷體"/>
          <w:szCs w:val="24"/>
        </w:rPr>
        <w:t xml:space="preserve">  ________________</w:t>
      </w:r>
      <w:r w:rsidR="000B0DD5">
        <w:rPr>
          <w:rFonts w:eastAsia="標楷體"/>
          <w:szCs w:val="24"/>
        </w:rPr>
        <w:t>__</w:t>
      </w:r>
      <w:r w:rsidRPr="00C349A7">
        <w:rPr>
          <w:rFonts w:eastAsia="標楷體"/>
          <w:szCs w:val="24"/>
        </w:rPr>
        <w:t xml:space="preserve"> (</w:t>
      </w:r>
      <w:r w:rsidRPr="00C349A7">
        <w:rPr>
          <w:rFonts w:eastAsia="標楷體"/>
          <w:szCs w:val="24"/>
          <w:lang w:eastAsia="zh-HK"/>
        </w:rPr>
        <w:t>月月</w:t>
      </w:r>
      <w:r w:rsidRPr="00C349A7">
        <w:rPr>
          <w:rFonts w:eastAsia="標楷體"/>
          <w:szCs w:val="24"/>
        </w:rPr>
        <w:t>) / ____________</w:t>
      </w:r>
      <w:r w:rsidR="000B0DD5">
        <w:rPr>
          <w:rFonts w:eastAsia="標楷體"/>
          <w:szCs w:val="24"/>
        </w:rPr>
        <w:t>____</w:t>
      </w:r>
      <w:r w:rsidRPr="00C349A7">
        <w:rPr>
          <w:rFonts w:eastAsia="標楷體"/>
          <w:szCs w:val="24"/>
        </w:rPr>
        <w:t>____ (</w:t>
      </w:r>
      <w:r w:rsidRPr="00C349A7">
        <w:rPr>
          <w:rFonts w:eastAsia="標楷體"/>
          <w:szCs w:val="24"/>
          <w:lang w:eastAsia="zh-HK"/>
        </w:rPr>
        <w:t>年年年年</w:t>
      </w:r>
      <w:r w:rsidRPr="00C349A7">
        <w:rPr>
          <w:rFonts w:eastAsia="標楷體"/>
          <w:szCs w:val="24"/>
        </w:rPr>
        <w:t xml:space="preserve">) </w:t>
      </w:r>
    </w:p>
    <w:p w14:paraId="22163053" w14:textId="77777777" w:rsidR="00F25E1C" w:rsidRPr="00C349A7" w:rsidRDefault="00F25E1C" w:rsidP="00F25E1C">
      <w:pPr>
        <w:rPr>
          <w:rFonts w:eastAsia="標楷體"/>
          <w:szCs w:val="24"/>
        </w:rPr>
      </w:pPr>
    </w:p>
    <w:p w14:paraId="48489880" w14:textId="77777777" w:rsidR="00F25E1C" w:rsidRPr="00C349A7" w:rsidRDefault="00F25E1C" w:rsidP="00F25E1C">
      <w:pPr>
        <w:rPr>
          <w:rFonts w:eastAsia="標楷體"/>
          <w:szCs w:val="24"/>
        </w:rPr>
      </w:pPr>
      <w:r w:rsidRPr="00C349A7">
        <w:rPr>
          <w:rFonts w:eastAsia="標楷體"/>
          <w:b/>
          <w:szCs w:val="24"/>
          <w:lang w:eastAsia="zh-HK"/>
        </w:rPr>
        <w:t>四</w:t>
      </w:r>
      <w:r w:rsidRPr="00C349A7">
        <w:rPr>
          <w:rFonts w:eastAsia="標楷體"/>
          <w:b/>
          <w:szCs w:val="24"/>
          <w:lang w:eastAsia="zh-HK"/>
        </w:rPr>
        <w:t>. 2020</w:t>
      </w:r>
      <w:r w:rsidRPr="00C349A7">
        <w:rPr>
          <w:rFonts w:eastAsia="標楷體"/>
          <w:b/>
          <w:szCs w:val="24"/>
        </w:rPr>
        <w:t>/2021</w:t>
      </w:r>
      <w:r w:rsidRPr="00C349A7">
        <w:rPr>
          <w:rFonts w:eastAsia="標楷體"/>
          <w:b/>
          <w:szCs w:val="24"/>
          <w:lang w:eastAsia="zh-HK"/>
        </w:rPr>
        <w:t>學年平均出席率</w:t>
      </w:r>
      <w:r w:rsidRPr="00C349A7">
        <w:rPr>
          <w:rFonts w:eastAsia="標楷體"/>
          <w:szCs w:val="24"/>
          <w:lang w:eastAsia="zh-HK"/>
        </w:rPr>
        <w:t>：</w:t>
      </w:r>
      <w:r w:rsidRPr="00C349A7">
        <w:rPr>
          <w:rFonts w:eastAsia="標楷體"/>
          <w:szCs w:val="24"/>
        </w:rPr>
        <w:t xml:space="preserve"> _____________________ %</w:t>
      </w:r>
    </w:p>
    <w:p w14:paraId="240F30C2" w14:textId="77777777" w:rsidR="00F25E1C" w:rsidRPr="00C349A7" w:rsidRDefault="00F25E1C" w:rsidP="00F25E1C">
      <w:pPr>
        <w:rPr>
          <w:rFonts w:eastAsia="標楷體"/>
          <w:szCs w:val="24"/>
        </w:rPr>
      </w:pPr>
    </w:p>
    <w:p w14:paraId="75CE362D" w14:textId="77777777" w:rsidR="00F25E1C" w:rsidRPr="00C349A7" w:rsidRDefault="00F25E1C" w:rsidP="00F25E1C">
      <w:pPr>
        <w:rPr>
          <w:rFonts w:eastAsia="標楷體"/>
          <w:b/>
          <w:szCs w:val="24"/>
        </w:rPr>
      </w:pPr>
      <w:r w:rsidRPr="00C349A7">
        <w:rPr>
          <w:rFonts w:eastAsia="標楷體"/>
          <w:b/>
          <w:szCs w:val="24"/>
          <w:lang w:eastAsia="zh-HK"/>
        </w:rPr>
        <w:t>五</w:t>
      </w:r>
      <w:r w:rsidRPr="00C349A7">
        <w:rPr>
          <w:rFonts w:eastAsia="標楷體"/>
          <w:b/>
          <w:szCs w:val="24"/>
        </w:rPr>
        <w:t xml:space="preserve">. </w:t>
      </w:r>
      <w:r w:rsidRPr="00C349A7">
        <w:rPr>
          <w:rFonts w:eastAsia="標楷體"/>
          <w:b/>
          <w:szCs w:val="24"/>
        </w:rPr>
        <w:t>隊內貢獻</w:t>
      </w:r>
      <w:r w:rsidRPr="00C349A7">
        <w:rPr>
          <w:rFonts w:eastAsia="標楷體"/>
          <w:b/>
          <w:szCs w:val="24"/>
          <w:lang w:eastAsia="zh-HK"/>
        </w:rPr>
        <w:t>：</w:t>
      </w:r>
    </w:p>
    <w:p w14:paraId="030142EE" w14:textId="77777777" w:rsidR="00F25E1C" w:rsidRPr="00C349A7" w:rsidRDefault="00F25E1C" w:rsidP="00F25E1C">
      <w:pPr>
        <w:rPr>
          <w:rFonts w:eastAsia="標楷體"/>
          <w:szCs w:val="24"/>
        </w:rPr>
      </w:pPr>
      <w:r w:rsidRPr="00C349A7">
        <w:rPr>
          <w:rFonts w:eastAsia="標楷體"/>
          <w:szCs w:val="24"/>
        </w:rPr>
        <w:t xml:space="preserve">1. </w:t>
      </w:r>
      <w:r w:rsidRPr="00C349A7">
        <w:rPr>
          <w:rFonts w:eastAsia="標楷體"/>
          <w:szCs w:val="24"/>
          <w:lang w:eastAsia="zh-HK"/>
        </w:rPr>
        <w:t>請</w:t>
      </w:r>
      <w:r>
        <w:rPr>
          <w:rFonts w:eastAsia="標楷體" w:hint="eastAsia"/>
          <w:szCs w:val="24"/>
          <w:lang w:eastAsia="zh-HK"/>
        </w:rPr>
        <w:t>以段</w:t>
      </w:r>
      <w:r>
        <w:rPr>
          <w:rFonts w:eastAsia="標楷體" w:hint="eastAsia"/>
          <w:szCs w:val="24"/>
        </w:rPr>
        <w:t>落</w:t>
      </w:r>
      <w:r>
        <w:rPr>
          <w:rFonts w:eastAsia="標楷體" w:hint="eastAsia"/>
          <w:szCs w:val="24"/>
          <w:lang w:eastAsia="zh-HK"/>
        </w:rPr>
        <w:t>形式</w:t>
      </w:r>
      <w:r w:rsidRPr="00C349A7">
        <w:rPr>
          <w:rFonts w:eastAsia="標楷體"/>
          <w:szCs w:val="24"/>
          <w:lang w:eastAsia="zh-HK"/>
        </w:rPr>
        <w:t>陳</w:t>
      </w:r>
      <w:r w:rsidRPr="00C349A7">
        <w:rPr>
          <w:rFonts w:eastAsia="標楷體"/>
          <w:szCs w:val="24"/>
        </w:rPr>
        <w:t>述</w:t>
      </w:r>
      <w:r w:rsidRPr="00C349A7">
        <w:rPr>
          <w:rFonts w:eastAsia="標楷體"/>
          <w:szCs w:val="24"/>
          <w:lang w:eastAsia="zh-HK"/>
        </w:rPr>
        <w:t>你在隊內</w:t>
      </w:r>
      <w:r>
        <w:rPr>
          <w:rFonts w:eastAsia="標楷體" w:hint="eastAsia"/>
          <w:szCs w:val="24"/>
          <w:lang w:eastAsia="zh-HK"/>
        </w:rPr>
        <w:t>的</w:t>
      </w:r>
      <w:r w:rsidRPr="00C349A7">
        <w:rPr>
          <w:rFonts w:eastAsia="標楷體"/>
          <w:szCs w:val="24"/>
          <w:lang w:eastAsia="zh-HK"/>
        </w:rPr>
        <w:t>貢</w:t>
      </w:r>
      <w:r w:rsidRPr="00C349A7">
        <w:rPr>
          <w:rFonts w:eastAsia="標楷體"/>
          <w:szCs w:val="24"/>
        </w:rPr>
        <w:t>獻</w:t>
      </w:r>
      <w:r w:rsidRPr="00C349A7">
        <w:rPr>
          <w:rFonts w:eastAsia="標楷體"/>
          <w:szCs w:val="24"/>
          <w:lang w:eastAsia="zh-HK"/>
        </w:rPr>
        <w:t>：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F25E1C" w:rsidRPr="00C349A7" w14:paraId="2F5EB9D9" w14:textId="77777777" w:rsidTr="0087684C">
        <w:trPr>
          <w:trHeight w:val="517"/>
        </w:trPr>
        <w:tc>
          <w:tcPr>
            <w:tcW w:w="5000" w:type="pct"/>
            <w:tcBorders>
              <w:bottom w:val="single" w:sz="4" w:space="0" w:color="auto"/>
            </w:tcBorders>
          </w:tcPr>
          <w:p w14:paraId="62714B32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5CACA91D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00C8DE6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529A5E58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6E0A156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4998DB71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7224AB6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6AD35B6F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8276827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28380F35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967A52A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2A874D90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AC1AA8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4CD50229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3B75F70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56C9727A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2C0BAC2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52757B25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398F89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0442CC0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6B9A2529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0021988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29154812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3907CED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6C97F3BB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07AA851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4A7318D9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C6E31A4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0E0A1ADF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C8D267B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364F27BF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4B59CDA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49D1677F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5B487FB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1B6DA44B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17C5FA3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59061A79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8448DF0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5C93D24E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A3273DD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193A2103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DF7DF31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165AB71C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0D429F6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  <w:tr w:rsidR="002B5345" w:rsidRPr="00C349A7" w14:paraId="5A6FEF2F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3EB718C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  <w:tr w:rsidR="002B5345" w:rsidRPr="00C349A7" w14:paraId="4C57AA2D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20D95326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  <w:tr w:rsidR="002B5345" w:rsidRPr="00C349A7" w14:paraId="4F876FBE" w14:textId="77777777" w:rsidTr="0087684C">
        <w:trPr>
          <w:trHeight w:val="51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A573B37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</w:tbl>
    <w:p w14:paraId="66112B22" w14:textId="77777777" w:rsidR="00F25E1C" w:rsidRPr="00C349A7" w:rsidRDefault="00F25E1C" w:rsidP="00F25E1C">
      <w:pPr>
        <w:rPr>
          <w:rFonts w:eastAsia="標楷體"/>
          <w:szCs w:val="24"/>
        </w:rPr>
      </w:pPr>
    </w:p>
    <w:p w14:paraId="3BB09649" w14:textId="77777777" w:rsidR="00F25E1C" w:rsidRPr="00C349A7" w:rsidRDefault="00F25E1C" w:rsidP="00F25E1C">
      <w:pPr>
        <w:rPr>
          <w:rFonts w:eastAsia="標楷體"/>
          <w:szCs w:val="24"/>
        </w:rPr>
      </w:pPr>
      <w:r w:rsidRPr="00C349A7">
        <w:rPr>
          <w:rFonts w:eastAsia="標楷體"/>
          <w:szCs w:val="24"/>
          <w:lang w:eastAsia="zh-HK"/>
        </w:rPr>
        <w:t>確認：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25E1C" w:rsidRPr="00C349A7" w14:paraId="2E01CC29" w14:textId="77777777" w:rsidTr="0087684C">
        <w:tc>
          <w:tcPr>
            <w:tcW w:w="3209" w:type="dxa"/>
          </w:tcPr>
          <w:p w14:paraId="00824DAF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學生資源處處長：</w:t>
            </w:r>
          </w:p>
          <w:p w14:paraId="21EAD9EA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9B6A759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F3ECF4B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09" w:type="dxa"/>
          </w:tcPr>
          <w:p w14:paraId="27A35D32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教練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導師：</w:t>
            </w:r>
          </w:p>
        </w:tc>
        <w:tc>
          <w:tcPr>
            <w:tcW w:w="3210" w:type="dxa"/>
          </w:tcPr>
          <w:p w14:paraId="413AFED6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領隊：</w:t>
            </w:r>
          </w:p>
          <w:p w14:paraId="0F4F3003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BF19584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6020741" w14:textId="77777777" w:rsidR="00F25E1C" w:rsidRPr="00C349A7" w:rsidRDefault="00F25E1C" w:rsidP="00F25E1C">
      <w:pPr>
        <w:rPr>
          <w:rFonts w:eastAsia="標楷體"/>
          <w:szCs w:val="24"/>
        </w:rPr>
      </w:pPr>
    </w:p>
    <w:p w14:paraId="66DD1197" w14:textId="77777777" w:rsidR="00F25E1C" w:rsidRPr="006E5779" w:rsidRDefault="00F25E1C" w:rsidP="00F25E1C">
      <w:pPr>
        <w:rPr>
          <w:rFonts w:eastAsia="標楷體"/>
          <w:b/>
          <w:szCs w:val="24"/>
        </w:rPr>
      </w:pPr>
      <w:r w:rsidRPr="006E5779">
        <w:rPr>
          <w:rFonts w:eastAsia="標楷體"/>
          <w:b/>
          <w:szCs w:val="24"/>
          <w:lang w:eastAsia="zh-HK"/>
        </w:rPr>
        <w:lastRenderedPageBreak/>
        <w:t>六</w:t>
      </w:r>
      <w:r w:rsidRPr="006E5779">
        <w:rPr>
          <w:rFonts w:eastAsia="標楷體"/>
          <w:b/>
          <w:szCs w:val="24"/>
        </w:rPr>
        <w:t xml:space="preserve">. </w:t>
      </w:r>
      <w:r w:rsidRPr="006E5779">
        <w:rPr>
          <w:rFonts w:eastAsia="標楷體"/>
          <w:b/>
          <w:szCs w:val="24"/>
        </w:rPr>
        <w:t>比賽成績</w:t>
      </w:r>
      <w:r w:rsidRPr="006E5779">
        <w:rPr>
          <w:rFonts w:eastAsia="標楷體"/>
          <w:b/>
          <w:szCs w:val="24"/>
          <w:lang w:eastAsia="zh-HK"/>
        </w:rPr>
        <w:t>：</w:t>
      </w:r>
    </w:p>
    <w:tbl>
      <w:tblPr>
        <w:tblStyle w:val="TableGrid"/>
        <w:tblW w:w="4970" w:type="pct"/>
        <w:tblLook w:val="04A0" w:firstRow="1" w:lastRow="0" w:firstColumn="1" w:lastColumn="0" w:noHBand="0" w:noVBand="1"/>
      </w:tblPr>
      <w:tblGrid>
        <w:gridCol w:w="526"/>
        <w:gridCol w:w="6309"/>
        <w:gridCol w:w="1608"/>
      </w:tblGrid>
      <w:tr w:rsidR="00F25E1C" w:rsidRPr="00C349A7" w14:paraId="28DCD161" w14:textId="77777777" w:rsidTr="002B5345">
        <w:trPr>
          <w:trHeight w:val="459"/>
        </w:trPr>
        <w:tc>
          <w:tcPr>
            <w:tcW w:w="312" w:type="pct"/>
            <w:shd w:val="clear" w:color="auto" w:fill="D9D9D9" w:themeFill="background1" w:themeFillShade="D9"/>
          </w:tcPr>
          <w:p w14:paraId="49F8CAE9" w14:textId="77777777" w:rsidR="00F25E1C" w:rsidRPr="00C349A7" w:rsidRDefault="00F25E1C" w:rsidP="0087684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36" w:type="pct"/>
            <w:shd w:val="clear" w:color="auto" w:fill="D9D9D9" w:themeFill="background1" w:themeFillShade="D9"/>
          </w:tcPr>
          <w:p w14:paraId="688D2C8D" w14:textId="77777777" w:rsidR="00F25E1C" w:rsidRPr="00C349A7" w:rsidRDefault="00F25E1C" w:rsidP="0087684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比賽名稱</w:t>
            </w:r>
          </w:p>
        </w:tc>
        <w:tc>
          <w:tcPr>
            <w:tcW w:w="953" w:type="pct"/>
            <w:shd w:val="clear" w:color="auto" w:fill="D9D9D9" w:themeFill="background1" w:themeFillShade="D9"/>
            <w:vAlign w:val="center"/>
          </w:tcPr>
          <w:p w14:paraId="0AF30A3F" w14:textId="77777777" w:rsidR="00F25E1C" w:rsidRPr="00C349A7" w:rsidRDefault="00F25E1C" w:rsidP="0087684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冠軍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t>亞軍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t>季軍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t>其</w:t>
            </w:r>
            <w:proofErr w:type="gramStart"/>
            <w:r w:rsidRPr="00C349A7">
              <w:rPr>
                <w:rFonts w:ascii="Times New Roman" w:eastAsia="標楷體" w:hAnsi="Times New Roman" w:cs="Times New Roman"/>
                <w:szCs w:val="24"/>
              </w:rPr>
              <w:t>他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br/>
              <w:t>(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t>請</w:t>
            </w:r>
            <w:proofErr w:type="gramEnd"/>
            <w:r w:rsidRPr="00C349A7">
              <w:rPr>
                <w:rFonts w:ascii="Times New Roman" w:eastAsia="標楷體" w:hAnsi="Times New Roman" w:cs="Times New Roman"/>
                <w:szCs w:val="24"/>
              </w:rPr>
              <w:t>列明</w:t>
            </w:r>
            <w:r w:rsidRPr="00C349A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2B5345" w:rsidRPr="00C349A7" w14:paraId="50DD56DE" w14:textId="77777777" w:rsidTr="002B5345">
        <w:trPr>
          <w:trHeight w:val="459"/>
        </w:trPr>
        <w:tc>
          <w:tcPr>
            <w:tcW w:w="312" w:type="pct"/>
          </w:tcPr>
          <w:p w14:paraId="3A593C72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</w:tc>
        <w:tc>
          <w:tcPr>
            <w:tcW w:w="3736" w:type="pct"/>
          </w:tcPr>
          <w:p w14:paraId="0C70C2D3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3" w:type="pct"/>
            <w:vAlign w:val="center"/>
          </w:tcPr>
          <w:p w14:paraId="5CEED139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1EEEF132" w14:textId="77777777" w:rsidTr="002B5345">
        <w:trPr>
          <w:trHeight w:val="438"/>
        </w:trPr>
        <w:tc>
          <w:tcPr>
            <w:tcW w:w="312" w:type="pct"/>
          </w:tcPr>
          <w:p w14:paraId="565A5059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</w:tc>
        <w:tc>
          <w:tcPr>
            <w:tcW w:w="3736" w:type="pct"/>
          </w:tcPr>
          <w:p w14:paraId="61C94E08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3" w:type="pct"/>
            <w:vAlign w:val="center"/>
          </w:tcPr>
          <w:p w14:paraId="02C371BC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53E9E5B3" w14:textId="77777777" w:rsidTr="002B5345">
        <w:trPr>
          <w:trHeight w:val="459"/>
        </w:trPr>
        <w:tc>
          <w:tcPr>
            <w:tcW w:w="312" w:type="pct"/>
          </w:tcPr>
          <w:p w14:paraId="4FA7D1F9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</w:tc>
        <w:tc>
          <w:tcPr>
            <w:tcW w:w="3736" w:type="pct"/>
          </w:tcPr>
          <w:p w14:paraId="742F20E2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3" w:type="pct"/>
            <w:vAlign w:val="center"/>
          </w:tcPr>
          <w:p w14:paraId="4F0D7FBA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0977D12E" w14:textId="77777777" w:rsidTr="002B5345">
        <w:trPr>
          <w:trHeight w:val="459"/>
        </w:trPr>
        <w:tc>
          <w:tcPr>
            <w:tcW w:w="312" w:type="pct"/>
          </w:tcPr>
          <w:p w14:paraId="4F1DE9C8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</w:tc>
        <w:tc>
          <w:tcPr>
            <w:tcW w:w="3736" w:type="pct"/>
          </w:tcPr>
          <w:p w14:paraId="499E6AC2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3" w:type="pct"/>
            <w:vAlign w:val="center"/>
          </w:tcPr>
          <w:p w14:paraId="5D726ACB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2A974964" w14:textId="77777777" w:rsidTr="002B5345">
        <w:trPr>
          <w:trHeight w:val="459"/>
        </w:trPr>
        <w:tc>
          <w:tcPr>
            <w:tcW w:w="312" w:type="pct"/>
          </w:tcPr>
          <w:p w14:paraId="54A0869C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5.</w:t>
            </w:r>
          </w:p>
        </w:tc>
        <w:tc>
          <w:tcPr>
            <w:tcW w:w="3736" w:type="pct"/>
          </w:tcPr>
          <w:p w14:paraId="2D58F1A7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3" w:type="pct"/>
            <w:vAlign w:val="center"/>
          </w:tcPr>
          <w:p w14:paraId="483B6B7C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2E5EBFE2" w14:textId="77777777" w:rsidTr="002B5345">
        <w:trPr>
          <w:trHeight w:val="459"/>
        </w:trPr>
        <w:tc>
          <w:tcPr>
            <w:tcW w:w="312" w:type="pct"/>
          </w:tcPr>
          <w:p w14:paraId="08E756E6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6.</w:t>
            </w:r>
          </w:p>
        </w:tc>
        <w:tc>
          <w:tcPr>
            <w:tcW w:w="3736" w:type="pct"/>
          </w:tcPr>
          <w:p w14:paraId="2DFD79AA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3" w:type="pct"/>
            <w:vAlign w:val="center"/>
          </w:tcPr>
          <w:p w14:paraId="70314CDD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3F5BBC85" w14:textId="77777777" w:rsidTr="002B5345">
        <w:trPr>
          <w:trHeight w:val="459"/>
        </w:trPr>
        <w:tc>
          <w:tcPr>
            <w:tcW w:w="312" w:type="pct"/>
          </w:tcPr>
          <w:p w14:paraId="03F415D9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7.</w:t>
            </w:r>
          </w:p>
        </w:tc>
        <w:tc>
          <w:tcPr>
            <w:tcW w:w="3736" w:type="pct"/>
          </w:tcPr>
          <w:p w14:paraId="45F6EA04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3" w:type="pct"/>
            <w:vAlign w:val="center"/>
          </w:tcPr>
          <w:p w14:paraId="2C7C8088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229CD368" w14:textId="77777777" w:rsidTr="002B5345">
        <w:trPr>
          <w:trHeight w:val="459"/>
        </w:trPr>
        <w:tc>
          <w:tcPr>
            <w:tcW w:w="312" w:type="pct"/>
          </w:tcPr>
          <w:p w14:paraId="3D5C0F5C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8.</w:t>
            </w:r>
          </w:p>
        </w:tc>
        <w:tc>
          <w:tcPr>
            <w:tcW w:w="3736" w:type="pct"/>
          </w:tcPr>
          <w:p w14:paraId="0FC61C7C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3" w:type="pct"/>
            <w:vAlign w:val="center"/>
          </w:tcPr>
          <w:p w14:paraId="3E3F6F47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04D0B15B" w14:textId="77777777" w:rsidTr="002B5345">
        <w:trPr>
          <w:trHeight w:val="459"/>
        </w:trPr>
        <w:tc>
          <w:tcPr>
            <w:tcW w:w="312" w:type="pct"/>
          </w:tcPr>
          <w:p w14:paraId="756703BC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9.</w:t>
            </w:r>
          </w:p>
        </w:tc>
        <w:tc>
          <w:tcPr>
            <w:tcW w:w="3736" w:type="pct"/>
          </w:tcPr>
          <w:p w14:paraId="0C074407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3" w:type="pct"/>
            <w:vAlign w:val="center"/>
          </w:tcPr>
          <w:p w14:paraId="0DC9766B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3F3E66A4" w14:textId="77777777" w:rsidTr="002B5345">
        <w:trPr>
          <w:trHeight w:val="441"/>
        </w:trPr>
        <w:tc>
          <w:tcPr>
            <w:tcW w:w="312" w:type="pct"/>
          </w:tcPr>
          <w:p w14:paraId="5530924D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10.</w:t>
            </w:r>
          </w:p>
        </w:tc>
        <w:tc>
          <w:tcPr>
            <w:tcW w:w="3736" w:type="pct"/>
          </w:tcPr>
          <w:p w14:paraId="43696E30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3" w:type="pct"/>
            <w:vAlign w:val="center"/>
          </w:tcPr>
          <w:p w14:paraId="3EB4F597" w14:textId="77777777" w:rsidR="00F25E1C" w:rsidRPr="00C349A7" w:rsidRDefault="00F25E1C" w:rsidP="002B5345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C046FE3" w14:textId="77777777" w:rsidR="00F25E1C" w:rsidRPr="00C349A7" w:rsidRDefault="00F25E1C" w:rsidP="00F25E1C">
      <w:pPr>
        <w:rPr>
          <w:rFonts w:eastAsia="標楷體"/>
          <w:b/>
          <w:szCs w:val="24"/>
        </w:rPr>
      </w:pPr>
    </w:p>
    <w:p w14:paraId="61453473" w14:textId="77777777" w:rsidR="00F25E1C" w:rsidRPr="006E5779" w:rsidRDefault="00F25E1C" w:rsidP="00F25E1C">
      <w:pPr>
        <w:rPr>
          <w:rFonts w:eastAsia="標楷體"/>
          <w:b/>
          <w:szCs w:val="24"/>
        </w:rPr>
      </w:pPr>
      <w:r w:rsidRPr="006E5779">
        <w:rPr>
          <w:rFonts w:eastAsia="標楷體"/>
          <w:b/>
          <w:szCs w:val="24"/>
          <w:lang w:eastAsia="zh-HK"/>
        </w:rPr>
        <w:t>七</w:t>
      </w:r>
      <w:r w:rsidRPr="006E5779">
        <w:rPr>
          <w:rFonts w:eastAsia="標楷體"/>
          <w:b/>
          <w:szCs w:val="24"/>
        </w:rPr>
        <w:t xml:space="preserve">. </w:t>
      </w:r>
      <w:r w:rsidRPr="006E5779">
        <w:rPr>
          <w:rFonts w:eastAsia="標楷體"/>
          <w:b/>
          <w:szCs w:val="24"/>
          <w:lang w:eastAsia="zh-HK"/>
        </w:rPr>
        <w:t>參</w:t>
      </w:r>
      <w:r w:rsidRPr="006E5779">
        <w:rPr>
          <w:rFonts w:eastAsia="標楷體"/>
          <w:b/>
          <w:szCs w:val="24"/>
        </w:rPr>
        <w:t>與</w:t>
      </w:r>
      <w:r w:rsidRPr="006E5779">
        <w:rPr>
          <w:rFonts w:eastAsia="標楷體"/>
          <w:b/>
          <w:szCs w:val="24"/>
          <w:lang w:eastAsia="zh-HK"/>
        </w:rPr>
        <w:t>學生事務部組</w:t>
      </w:r>
      <w:r w:rsidRPr="006E5779">
        <w:rPr>
          <w:rFonts w:eastAsia="標楷體"/>
          <w:b/>
          <w:szCs w:val="24"/>
        </w:rPr>
        <w:t>織</w:t>
      </w:r>
      <w:r w:rsidRPr="006E5779">
        <w:rPr>
          <w:rFonts w:eastAsia="標楷體"/>
          <w:b/>
          <w:szCs w:val="24"/>
          <w:lang w:eastAsia="zh-HK"/>
        </w:rPr>
        <w:t>的文化藝</w:t>
      </w:r>
      <w:r w:rsidRPr="006E5779">
        <w:rPr>
          <w:rFonts w:eastAsia="標楷體"/>
          <w:b/>
          <w:szCs w:val="24"/>
        </w:rPr>
        <w:t>術</w:t>
      </w:r>
      <w:r w:rsidRPr="006E5779">
        <w:rPr>
          <w:rFonts w:eastAsia="標楷體"/>
          <w:b/>
          <w:szCs w:val="24"/>
          <w:lang w:eastAsia="zh-HK"/>
        </w:rPr>
        <w:t>活動：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7"/>
        <w:gridCol w:w="6389"/>
        <w:gridCol w:w="1588"/>
      </w:tblGrid>
      <w:tr w:rsidR="00F25E1C" w:rsidRPr="00C349A7" w14:paraId="17CB46E1" w14:textId="77777777" w:rsidTr="002B5345">
        <w:trPr>
          <w:trHeight w:val="453"/>
        </w:trPr>
        <w:tc>
          <w:tcPr>
            <w:tcW w:w="304" w:type="pct"/>
            <w:shd w:val="clear" w:color="auto" w:fill="DDD9C3" w:themeFill="background2" w:themeFillShade="E6"/>
          </w:tcPr>
          <w:p w14:paraId="36FA0994" w14:textId="77777777" w:rsidR="00F25E1C" w:rsidRPr="00C349A7" w:rsidRDefault="00F25E1C" w:rsidP="008768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761" w:type="pct"/>
            <w:shd w:val="clear" w:color="auto" w:fill="DDD9C3" w:themeFill="background2" w:themeFillShade="E6"/>
          </w:tcPr>
          <w:p w14:paraId="314E3886" w14:textId="77777777" w:rsidR="00F25E1C" w:rsidRPr="00C349A7" w:rsidRDefault="00F25E1C" w:rsidP="008768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活動名稱</w:t>
            </w:r>
          </w:p>
        </w:tc>
        <w:tc>
          <w:tcPr>
            <w:tcW w:w="935" w:type="pct"/>
            <w:shd w:val="clear" w:color="auto" w:fill="DDD9C3" w:themeFill="background2" w:themeFillShade="E6"/>
          </w:tcPr>
          <w:p w14:paraId="20DB4AA4" w14:textId="77777777" w:rsidR="00F25E1C" w:rsidRPr="00C349A7" w:rsidRDefault="00F25E1C" w:rsidP="008768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參與學年</w:t>
            </w:r>
          </w:p>
        </w:tc>
      </w:tr>
      <w:tr w:rsidR="00F25E1C" w:rsidRPr="00C349A7" w14:paraId="118729DD" w14:textId="77777777" w:rsidTr="002B5345">
        <w:trPr>
          <w:trHeight w:val="453"/>
        </w:trPr>
        <w:tc>
          <w:tcPr>
            <w:tcW w:w="304" w:type="pct"/>
          </w:tcPr>
          <w:p w14:paraId="6C6ADC49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</w:tc>
        <w:tc>
          <w:tcPr>
            <w:tcW w:w="3761" w:type="pct"/>
          </w:tcPr>
          <w:p w14:paraId="5A91BF59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2466A9A7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7024ECAB" w14:textId="77777777" w:rsidTr="002B5345">
        <w:trPr>
          <w:trHeight w:val="453"/>
        </w:trPr>
        <w:tc>
          <w:tcPr>
            <w:tcW w:w="304" w:type="pct"/>
          </w:tcPr>
          <w:p w14:paraId="095DADA0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</w:tc>
        <w:tc>
          <w:tcPr>
            <w:tcW w:w="3761" w:type="pct"/>
          </w:tcPr>
          <w:p w14:paraId="69DA784A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7D458C51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55ECFA14" w14:textId="77777777" w:rsidTr="002B5345">
        <w:trPr>
          <w:trHeight w:val="453"/>
        </w:trPr>
        <w:tc>
          <w:tcPr>
            <w:tcW w:w="304" w:type="pct"/>
          </w:tcPr>
          <w:p w14:paraId="53985607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3.</w:t>
            </w:r>
          </w:p>
        </w:tc>
        <w:tc>
          <w:tcPr>
            <w:tcW w:w="3761" w:type="pct"/>
          </w:tcPr>
          <w:p w14:paraId="162938C4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46737219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08603FB4" w14:textId="77777777" w:rsidTr="002B5345">
        <w:trPr>
          <w:trHeight w:val="453"/>
        </w:trPr>
        <w:tc>
          <w:tcPr>
            <w:tcW w:w="304" w:type="pct"/>
          </w:tcPr>
          <w:p w14:paraId="7F42B8AA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4.</w:t>
            </w:r>
          </w:p>
        </w:tc>
        <w:tc>
          <w:tcPr>
            <w:tcW w:w="3761" w:type="pct"/>
          </w:tcPr>
          <w:p w14:paraId="3DB34513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216DB25C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183111B0" w14:textId="77777777" w:rsidTr="002B5345">
        <w:trPr>
          <w:trHeight w:val="453"/>
        </w:trPr>
        <w:tc>
          <w:tcPr>
            <w:tcW w:w="304" w:type="pct"/>
          </w:tcPr>
          <w:p w14:paraId="6F788C6B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5.</w:t>
            </w:r>
          </w:p>
        </w:tc>
        <w:tc>
          <w:tcPr>
            <w:tcW w:w="3761" w:type="pct"/>
          </w:tcPr>
          <w:p w14:paraId="7EAFCF44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39AF6135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3A094186" w14:textId="77777777" w:rsidTr="002B5345">
        <w:trPr>
          <w:trHeight w:val="453"/>
        </w:trPr>
        <w:tc>
          <w:tcPr>
            <w:tcW w:w="304" w:type="pct"/>
          </w:tcPr>
          <w:p w14:paraId="2D8041D7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6.</w:t>
            </w:r>
          </w:p>
        </w:tc>
        <w:tc>
          <w:tcPr>
            <w:tcW w:w="3761" w:type="pct"/>
          </w:tcPr>
          <w:p w14:paraId="2C6A91B9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0F653E07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6A8001A3" w14:textId="77777777" w:rsidTr="002B5345">
        <w:trPr>
          <w:trHeight w:val="453"/>
        </w:trPr>
        <w:tc>
          <w:tcPr>
            <w:tcW w:w="304" w:type="pct"/>
          </w:tcPr>
          <w:p w14:paraId="10238740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7.</w:t>
            </w:r>
          </w:p>
        </w:tc>
        <w:tc>
          <w:tcPr>
            <w:tcW w:w="3761" w:type="pct"/>
          </w:tcPr>
          <w:p w14:paraId="3E08665C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634BB588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7DEB29B2" w14:textId="77777777" w:rsidTr="002B5345">
        <w:trPr>
          <w:trHeight w:val="453"/>
        </w:trPr>
        <w:tc>
          <w:tcPr>
            <w:tcW w:w="304" w:type="pct"/>
          </w:tcPr>
          <w:p w14:paraId="4BCBC53F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8.</w:t>
            </w:r>
          </w:p>
        </w:tc>
        <w:tc>
          <w:tcPr>
            <w:tcW w:w="3761" w:type="pct"/>
          </w:tcPr>
          <w:p w14:paraId="635AE577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3121EF6E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6EF2056B" w14:textId="77777777" w:rsidTr="002B5345">
        <w:trPr>
          <w:trHeight w:val="453"/>
        </w:trPr>
        <w:tc>
          <w:tcPr>
            <w:tcW w:w="304" w:type="pct"/>
          </w:tcPr>
          <w:p w14:paraId="41AB9098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9.</w:t>
            </w:r>
          </w:p>
        </w:tc>
        <w:tc>
          <w:tcPr>
            <w:tcW w:w="3761" w:type="pct"/>
          </w:tcPr>
          <w:p w14:paraId="6DD6E5AB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6835B1C7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0FF42DC1" w14:textId="77777777" w:rsidTr="002B5345">
        <w:trPr>
          <w:trHeight w:val="453"/>
        </w:trPr>
        <w:tc>
          <w:tcPr>
            <w:tcW w:w="304" w:type="pct"/>
          </w:tcPr>
          <w:p w14:paraId="55C6C9D0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</w:rPr>
              <w:t>10.</w:t>
            </w:r>
          </w:p>
        </w:tc>
        <w:tc>
          <w:tcPr>
            <w:tcW w:w="3761" w:type="pct"/>
          </w:tcPr>
          <w:p w14:paraId="463918CA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35" w:type="pct"/>
          </w:tcPr>
          <w:p w14:paraId="1778CA43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F547B0D" w14:textId="77777777" w:rsidR="00F25E1C" w:rsidRPr="00C349A7" w:rsidRDefault="00F25E1C" w:rsidP="00F25E1C">
      <w:pPr>
        <w:rPr>
          <w:rFonts w:eastAsia="標楷體"/>
          <w:szCs w:val="24"/>
        </w:rPr>
      </w:pPr>
    </w:p>
    <w:p w14:paraId="77016E5F" w14:textId="77777777" w:rsidR="00F25E1C" w:rsidRPr="006E5779" w:rsidRDefault="00F25E1C" w:rsidP="00F25E1C">
      <w:pPr>
        <w:rPr>
          <w:rFonts w:eastAsia="標楷體"/>
          <w:b/>
          <w:szCs w:val="24"/>
        </w:rPr>
      </w:pPr>
      <w:r w:rsidRPr="006E5779">
        <w:rPr>
          <w:rFonts w:eastAsia="標楷體" w:hint="eastAsia"/>
          <w:b/>
          <w:szCs w:val="24"/>
          <w:lang w:eastAsia="zh-HK"/>
        </w:rPr>
        <w:lastRenderedPageBreak/>
        <w:t>八</w:t>
      </w:r>
      <w:r w:rsidRPr="006E5779">
        <w:rPr>
          <w:rFonts w:eastAsia="標楷體"/>
          <w:b/>
          <w:szCs w:val="24"/>
        </w:rPr>
        <w:t xml:space="preserve">. </w:t>
      </w:r>
      <w:r w:rsidRPr="006E5779">
        <w:rPr>
          <w:rFonts w:eastAsia="標楷體"/>
          <w:b/>
          <w:szCs w:val="24"/>
          <w:lang w:eastAsia="zh-HK"/>
        </w:rPr>
        <w:t>你有沒有獲得其他獎學金</w:t>
      </w:r>
      <w:r w:rsidRPr="006E5779">
        <w:rPr>
          <w:rFonts w:eastAsia="標楷體"/>
          <w:b/>
          <w:szCs w:val="24"/>
        </w:rPr>
        <w:t>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3240"/>
        <w:gridCol w:w="975"/>
        <w:gridCol w:w="3277"/>
      </w:tblGrid>
      <w:tr w:rsidR="00F25E1C" w:rsidRPr="00C349A7" w14:paraId="6CA3BA30" w14:textId="77777777" w:rsidTr="0087684C">
        <w:tc>
          <w:tcPr>
            <w:tcW w:w="595" w:type="pct"/>
          </w:tcPr>
          <w:p w14:paraId="0CF42BC0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C349A7">
              <w:rPr>
                <w:rFonts w:ascii="Times New Roman" w:eastAsia="標楷體" w:hAnsi="Times New Roman" w:cs="Times New Roman"/>
                <w:sz w:val="36"/>
                <w:szCs w:val="36"/>
              </w:rPr>
              <w:sym w:font="Wingdings 2" w:char="F02A"/>
            </w:r>
          </w:p>
        </w:tc>
        <w:tc>
          <w:tcPr>
            <w:tcW w:w="1905" w:type="pct"/>
          </w:tcPr>
          <w:p w14:paraId="0E3F1455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有</w:t>
            </w:r>
          </w:p>
        </w:tc>
        <w:tc>
          <w:tcPr>
            <w:tcW w:w="573" w:type="pct"/>
          </w:tcPr>
          <w:p w14:paraId="24FBC178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C349A7">
              <w:rPr>
                <w:rFonts w:ascii="Times New Roman" w:eastAsia="標楷體" w:hAnsi="Times New Roman" w:cs="Times New Roman"/>
                <w:sz w:val="36"/>
                <w:szCs w:val="36"/>
              </w:rPr>
              <w:sym w:font="Wingdings 2" w:char="F02A"/>
            </w:r>
          </w:p>
        </w:tc>
        <w:tc>
          <w:tcPr>
            <w:tcW w:w="1927" w:type="pct"/>
          </w:tcPr>
          <w:p w14:paraId="6939E219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沒有</w:t>
            </w:r>
          </w:p>
        </w:tc>
      </w:tr>
    </w:tbl>
    <w:p w14:paraId="602AACDC" w14:textId="77777777" w:rsidR="00F25E1C" w:rsidRPr="00C349A7" w:rsidRDefault="00F25E1C" w:rsidP="00F25E1C">
      <w:pPr>
        <w:rPr>
          <w:rFonts w:eastAsia="標楷體"/>
          <w:szCs w:val="24"/>
        </w:rPr>
      </w:pPr>
      <w:r w:rsidRPr="00C349A7">
        <w:rPr>
          <w:rFonts w:eastAsia="標楷體"/>
          <w:szCs w:val="24"/>
          <w:lang w:eastAsia="zh-HK"/>
        </w:rPr>
        <w:t>如</w:t>
      </w:r>
      <w:r w:rsidRPr="00C349A7">
        <w:rPr>
          <w:rFonts w:eastAsia="標楷體"/>
          <w:szCs w:val="24"/>
        </w:rPr>
        <w:t>“</w:t>
      </w:r>
      <w:r w:rsidRPr="00C349A7">
        <w:rPr>
          <w:rFonts w:eastAsia="標楷體"/>
          <w:szCs w:val="24"/>
          <w:lang w:eastAsia="zh-HK"/>
        </w:rPr>
        <w:t>有</w:t>
      </w:r>
      <w:r>
        <w:rPr>
          <w:rFonts w:eastAsia="標楷體"/>
          <w:szCs w:val="24"/>
        </w:rPr>
        <w:t>”</w:t>
      </w:r>
      <w:r>
        <w:rPr>
          <w:rFonts w:eastAsia="標楷體" w:hint="eastAsia"/>
          <w:szCs w:val="24"/>
          <w:lang w:eastAsia="zh-HK"/>
        </w:rPr>
        <w:t>，</w:t>
      </w:r>
      <w:proofErr w:type="gramStart"/>
      <w:r w:rsidRPr="00C349A7">
        <w:rPr>
          <w:rFonts w:eastAsia="標楷體"/>
          <w:szCs w:val="24"/>
          <w:lang w:eastAsia="zh-HK"/>
        </w:rPr>
        <w:t>請列明</w:t>
      </w:r>
      <w:proofErr w:type="gramEnd"/>
      <w:r w:rsidRPr="00C349A7">
        <w:rPr>
          <w:rFonts w:eastAsia="標楷體"/>
          <w:szCs w:val="24"/>
          <w:lang w:eastAsia="zh-HK"/>
        </w:rPr>
        <w:t>：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6"/>
        <w:gridCol w:w="2844"/>
        <w:gridCol w:w="1692"/>
        <w:gridCol w:w="1692"/>
      </w:tblGrid>
      <w:tr w:rsidR="00F25E1C" w:rsidRPr="00C349A7" w14:paraId="7748E7A4" w14:textId="77777777" w:rsidTr="002B5345">
        <w:trPr>
          <w:trHeight w:val="470"/>
        </w:trPr>
        <w:tc>
          <w:tcPr>
            <w:tcW w:w="1334" w:type="pct"/>
            <w:shd w:val="clear" w:color="auto" w:fill="DDD9C3" w:themeFill="background2" w:themeFillShade="E6"/>
          </w:tcPr>
          <w:p w14:paraId="603663A3" w14:textId="77777777" w:rsidR="00F25E1C" w:rsidRPr="00C349A7" w:rsidRDefault="00F25E1C" w:rsidP="008768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獎學金名稱</w:t>
            </w:r>
          </w:p>
        </w:tc>
        <w:tc>
          <w:tcPr>
            <w:tcW w:w="1674" w:type="pct"/>
            <w:shd w:val="clear" w:color="auto" w:fill="DDD9C3" w:themeFill="background2" w:themeFillShade="E6"/>
          </w:tcPr>
          <w:p w14:paraId="21995DC0" w14:textId="77777777" w:rsidR="00F25E1C" w:rsidRPr="00C349A7" w:rsidRDefault="00F25E1C" w:rsidP="008768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組織</w:t>
            </w:r>
          </w:p>
        </w:tc>
        <w:tc>
          <w:tcPr>
            <w:tcW w:w="996" w:type="pct"/>
            <w:shd w:val="clear" w:color="auto" w:fill="DDD9C3" w:themeFill="background2" w:themeFillShade="E6"/>
          </w:tcPr>
          <w:p w14:paraId="13AE5A0E" w14:textId="77777777" w:rsidR="00F25E1C" w:rsidRPr="00C349A7" w:rsidRDefault="00F25E1C" w:rsidP="008768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獲獎年份</w:t>
            </w:r>
          </w:p>
        </w:tc>
        <w:tc>
          <w:tcPr>
            <w:tcW w:w="996" w:type="pct"/>
            <w:shd w:val="clear" w:color="auto" w:fill="DDD9C3" w:themeFill="background2" w:themeFillShade="E6"/>
          </w:tcPr>
          <w:p w14:paraId="22C1939E" w14:textId="77777777" w:rsidR="00F25E1C" w:rsidRPr="00C349A7" w:rsidRDefault="00F25E1C" w:rsidP="0087684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49A7">
              <w:rPr>
                <w:rFonts w:ascii="Times New Roman" w:eastAsia="標楷體" w:hAnsi="Times New Roman" w:cs="Times New Roman"/>
                <w:szCs w:val="24"/>
                <w:lang w:eastAsia="zh-HK"/>
              </w:rPr>
              <w:t>金額</w:t>
            </w:r>
          </w:p>
        </w:tc>
      </w:tr>
      <w:tr w:rsidR="00F25E1C" w:rsidRPr="00C349A7" w14:paraId="68BCF01D" w14:textId="77777777" w:rsidTr="002B5345">
        <w:trPr>
          <w:trHeight w:val="470"/>
        </w:trPr>
        <w:tc>
          <w:tcPr>
            <w:tcW w:w="1334" w:type="pct"/>
          </w:tcPr>
          <w:p w14:paraId="42EB7736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5E493D8A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3ACAB8B1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0E1C24D0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49FC1BE9" w14:textId="77777777" w:rsidTr="002B5345">
        <w:trPr>
          <w:trHeight w:val="470"/>
        </w:trPr>
        <w:tc>
          <w:tcPr>
            <w:tcW w:w="1334" w:type="pct"/>
          </w:tcPr>
          <w:p w14:paraId="33547D59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4B599FFD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485B92E3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7C1EF078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2E969FF1" w14:textId="77777777" w:rsidTr="002B5345">
        <w:trPr>
          <w:trHeight w:val="470"/>
        </w:trPr>
        <w:tc>
          <w:tcPr>
            <w:tcW w:w="1334" w:type="pct"/>
          </w:tcPr>
          <w:p w14:paraId="67C79E45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700FBB18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2689757E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026D1A4D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4E2F48D3" w14:textId="77777777" w:rsidTr="002B5345">
        <w:trPr>
          <w:trHeight w:val="470"/>
        </w:trPr>
        <w:tc>
          <w:tcPr>
            <w:tcW w:w="1334" w:type="pct"/>
          </w:tcPr>
          <w:p w14:paraId="3BA0C99A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1674" w:type="pct"/>
          </w:tcPr>
          <w:p w14:paraId="2262F57C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49705609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75A175C0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  <w:tr w:rsidR="002B5345" w:rsidRPr="00C349A7" w14:paraId="57B8934B" w14:textId="77777777" w:rsidTr="002B5345">
        <w:trPr>
          <w:trHeight w:val="470"/>
        </w:trPr>
        <w:tc>
          <w:tcPr>
            <w:tcW w:w="1334" w:type="pct"/>
          </w:tcPr>
          <w:p w14:paraId="5C612AF4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1674" w:type="pct"/>
          </w:tcPr>
          <w:p w14:paraId="16B9ACEF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6C2BFB94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6E5F43CA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  <w:tr w:rsidR="00F25E1C" w:rsidRPr="00C349A7" w14:paraId="04B2EB17" w14:textId="77777777" w:rsidTr="002B5345">
        <w:trPr>
          <w:trHeight w:val="470"/>
        </w:trPr>
        <w:tc>
          <w:tcPr>
            <w:tcW w:w="1334" w:type="pct"/>
          </w:tcPr>
          <w:p w14:paraId="63829B38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2489ACCE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50B71F2B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1C33A7A3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5E1C" w:rsidRPr="00C349A7" w14:paraId="6728E589" w14:textId="77777777" w:rsidTr="002B5345">
        <w:trPr>
          <w:trHeight w:val="470"/>
        </w:trPr>
        <w:tc>
          <w:tcPr>
            <w:tcW w:w="1334" w:type="pct"/>
          </w:tcPr>
          <w:p w14:paraId="5EF180C9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71E67808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3197C304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262150E3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0C6644CB" w14:textId="77777777" w:rsidTr="002B5345">
        <w:trPr>
          <w:trHeight w:val="470"/>
        </w:trPr>
        <w:tc>
          <w:tcPr>
            <w:tcW w:w="1334" w:type="pct"/>
          </w:tcPr>
          <w:p w14:paraId="395DFC26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1674" w:type="pct"/>
          </w:tcPr>
          <w:p w14:paraId="659F219B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24D9356A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3BE2F1E2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  <w:tr w:rsidR="00F25E1C" w:rsidRPr="00C349A7" w14:paraId="1D8C2709" w14:textId="77777777" w:rsidTr="002B5345">
        <w:trPr>
          <w:trHeight w:val="470"/>
        </w:trPr>
        <w:tc>
          <w:tcPr>
            <w:tcW w:w="1334" w:type="pct"/>
          </w:tcPr>
          <w:p w14:paraId="26FAA724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pct"/>
          </w:tcPr>
          <w:p w14:paraId="78EAD8E8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64902B66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6" w:type="pct"/>
          </w:tcPr>
          <w:p w14:paraId="09DDD049" w14:textId="77777777" w:rsidR="00F25E1C" w:rsidRPr="00C349A7" w:rsidRDefault="00F25E1C" w:rsidP="0087684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B5345" w:rsidRPr="00C349A7" w14:paraId="7A235002" w14:textId="77777777" w:rsidTr="002B5345">
        <w:trPr>
          <w:trHeight w:val="470"/>
        </w:trPr>
        <w:tc>
          <w:tcPr>
            <w:tcW w:w="1334" w:type="pct"/>
          </w:tcPr>
          <w:p w14:paraId="5473B5B0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1674" w:type="pct"/>
          </w:tcPr>
          <w:p w14:paraId="760DF168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0FF32622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7E0AA9DC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  <w:tr w:rsidR="002B5345" w:rsidRPr="00C349A7" w14:paraId="4155DD3F" w14:textId="77777777" w:rsidTr="002B5345">
        <w:trPr>
          <w:trHeight w:val="470"/>
        </w:trPr>
        <w:tc>
          <w:tcPr>
            <w:tcW w:w="1334" w:type="pct"/>
          </w:tcPr>
          <w:p w14:paraId="1851A09F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1674" w:type="pct"/>
          </w:tcPr>
          <w:p w14:paraId="0E8BA358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1E06278F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6D286274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  <w:tr w:rsidR="002B5345" w:rsidRPr="00C349A7" w14:paraId="0976C62A" w14:textId="77777777" w:rsidTr="002B5345">
        <w:trPr>
          <w:trHeight w:val="470"/>
        </w:trPr>
        <w:tc>
          <w:tcPr>
            <w:tcW w:w="1334" w:type="pct"/>
          </w:tcPr>
          <w:p w14:paraId="53B6FE83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1674" w:type="pct"/>
          </w:tcPr>
          <w:p w14:paraId="2E4EB6DE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1CCA1CDF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10C24FA9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  <w:tr w:rsidR="002B5345" w:rsidRPr="00C349A7" w14:paraId="6FFC481D" w14:textId="77777777" w:rsidTr="002B5345">
        <w:trPr>
          <w:trHeight w:val="470"/>
        </w:trPr>
        <w:tc>
          <w:tcPr>
            <w:tcW w:w="1334" w:type="pct"/>
          </w:tcPr>
          <w:p w14:paraId="646DCE6C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1674" w:type="pct"/>
          </w:tcPr>
          <w:p w14:paraId="6394E85D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62A31D89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26B1043C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  <w:tr w:rsidR="002B5345" w:rsidRPr="00C349A7" w14:paraId="6AF4C08E" w14:textId="77777777" w:rsidTr="002B5345">
        <w:trPr>
          <w:trHeight w:val="470"/>
        </w:trPr>
        <w:tc>
          <w:tcPr>
            <w:tcW w:w="1334" w:type="pct"/>
          </w:tcPr>
          <w:p w14:paraId="41CCA287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1674" w:type="pct"/>
          </w:tcPr>
          <w:p w14:paraId="6283DB19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777947EA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02C8C330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  <w:tr w:rsidR="002B5345" w:rsidRPr="00C349A7" w14:paraId="4EFD3827" w14:textId="77777777" w:rsidTr="002B5345">
        <w:trPr>
          <w:trHeight w:val="470"/>
        </w:trPr>
        <w:tc>
          <w:tcPr>
            <w:tcW w:w="1334" w:type="pct"/>
          </w:tcPr>
          <w:p w14:paraId="5D091832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1674" w:type="pct"/>
          </w:tcPr>
          <w:p w14:paraId="40F22954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25285C53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  <w:tc>
          <w:tcPr>
            <w:tcW w:w="996" w:type="pct"/>
          </w:tcPr>
          <w:p w14:paraId="186AA9B5" w14:textId="77777777" w:rsidR="002B5345" w:rsidRPr="00C349A7" w:rsidRDefault="002B5345" w:rsidP="0087684C">
            <w:pPr>
              <w:rPr>
                <w:rFonts w:eastAsia="標楷體"/>
                <w:szCs w:val="24"/>
              </w:rPr>
            </w:pPr>
          </w:p>
        </w:tc>
      </w:tr>
    </w:tbl>
    <w:p w14:paraId="24C245AF" w14:textId="77777777" w:rsidR="00F25E1C" w:rsidRPr="00C349A7" w:rsidRDefault="00F25E1C" w:rsidP="00F25E1C">
      <w:pPr>
        <w:rPr>
          <w:rFonts w:eastAsia="標楷體"/>
          <w:szCs w:val="24"/>
        </w:rPr>
      </w:pPr>
      <w:r w:rsidRPr="00C349A7">
        <w:rPr>
          <w:rFonts w:eastAsia="標楷體"/>
          <w:szCs w:val="24"/>
        </w:rPr>
        <w:t xml:space="preserve"> </w:t>
      </w:r>
    </w:p>
    <w:p w14:paraId="4BF81401" w14:textId="77777777" w:rsidR="00F25E1C" w:rsidRPr="006E5779" w:rsidRDefault="00F25E1C" w:rsidP="00F25E1C">
      <w:pPr>
        <w:rPr>
          <w:rFonts w:eastAsia="標楷體"/>
          <w:b/>
          <w:szCs w:val="24"/>
        </w:rPr>
      </w:pPr>
      <w:r w:rsidRPr="006E5779">
        <w:rPr>
          <w:rFonts w:eastAsia="標楷體" w:hint="eastAsia"/>
          <w:b/>
          <w:szCs w:val="24"/>
          <w:lang w:eastAsia="zh-HK"/>
        </w:rPr>
        <w:t>九</w:t>
      </w:r>
      <w:r w:rsidRPr="006E5779">
        <w:rPr>
          <w:rFonts w:eastAsia="標楷體"/>
          <w:b/>
          <w:szCs w:val="24"/>
        </w:rPr>
        <w:t xml:space="preserve">. </w:t>
      </w:r>
      <w:r w:rsidRPr="006E5779">
        <w:rPr>
          <w:rFonts w:eastAsia="標楷體"/>
          <w:b/>
          <w:szCs w:val="24"/>
          <w:lang w:eastAsia="zh-HK"/>
        </w:rPr>
        <w:t>品德操守：</w:t>
      </w:r>
    </w:p>
    <w:p w14:paraId="07244481" w14:textId="77777777" w:rsidR="00F25E1C" w:rsidRPr="00C349A7" w:rsidRDefault="00F25E1C" w:rsidP="00F25E1C">
      <w:pPr>
        <w:rPr>
          <w:rFonts w:eastAsia="標楷體"/>
          <w:szCs w:val="24"/>
        </w:rPr>
      </w:pPr>
    </w:p>
    <w:p w14:paraId="1564D00C" w14:textId="06710A13" w:rsidR="00F25E1C" w:rsidRPr="00C349A7" w:rsidRDefault="00F25E1C" w:rsidP="00F25E1C">
      <w:pPr>
        <w:rPr>
          <w:rFonts w:eastAsia="標楷體"/>
          <w:szCs w:val="24"/>
        </w:rPr>
      </w:pPr>
      <w:r w:rsidRPr="00C349A7">
        <w:rPr>
          <w:rFonts w:eastAsia="標楷體"/>
          <w:szCs w:val="24"/>
          <w:lang w:eastAsia="zh-HK"/>
        </w:rPr>
        <w:t>我</w:t>
      </w:r>
      <w:r w:rsidR="000B0DD5">
        <w:rPr>
          <w:rFonts w:eastAsia="標楷體" w:hint="eastAsia"/>
          <w:szCs w:val="24"/>
          <w:lang w:eastAsia="zh-HK"/>
        </w:rPr>
        <w:t xml:space="preserve"> </w:t>
      </w:r>
      <w:r w:rsidRPr="00C349A7">
        <w:rPr>
          <w:rFonts w:eastAsia="標楷體"/>
          <w:szCs w:val="24"/>
        </w:rPr>
        <w:t xml:space="preserve">______________________ </w:t>
      </w:r>
      <w:r w:rsidRPr="00C349A7">
        <w:rPr>
          <w:rFonts w:eastAsia="標楷體"/>
          <w:szCs w:val="24"/>
          <w:lang w:eastAsia="zh-HK"/>
        </w:rPr>
        <w:t>推</w:t>
      </w:r>
      <w:r w:rsidRPr="00C349A7">
        <w:rPr>
          <w:rFonts w:eastAsia="標楷體"/>
          <w:szCs w:val="24"/>
        </w:rPr>
        <w:t>薦</w:t>
      </w:r>
      <w:r w:rsidRPr="00C349A7">
        <w:rPr>
          <w:rFonts w:eastAsia="標楷體"/>
          <w:szCs w:val="24"/>
          <w:lang w:eastAsia="zh-HK"/>
        </w:rPr>
        <w:t>此申請者申請辯</w:t>
      </w:r>
      <w:r w:rsidRPr="00C349A7">
        <w:rPr>
          <w:rFonts w:eastAsia="標楷體"/>
          <w:szCs w:val="24"/>
        </w:rPr>
        <w:t>論</w:t>
      </w:r>
      <w:r w:rsidRPr="00C349A7">
        <w:rPr>
          <w:rFonts w:eastAsia="標楷體"/>
          <w:szCs w:val="24"/>
          <w:lang w:eastAsia="zh-HK"/>
        </w:rPr>
        <w:t>隊優</w:t>
      </w:r>
      <w:r w:rsidRPr="00C349A7">
        <w:rPr>
          <w:rFonts w:eastAsia="標楷體"/>
          <w:szCs w:val="24"/>
        </w:rPr>
        <w:t>秀</w:t>
      </w:r>
      <w:r w:rsidRPr="00C349A7">
        <w:rPr>
          <w:rFonts w:eastAsia="標楷體"/>
          <w:szCs w:val="24"/>
          <w:lang w:eastAsia="zh-HK"/>
        </w:rPr>
        <w:t>隊員獎學金。</w:t>
      </w:r>
      <w:r w:rsidRPr="00C349A7">
        <w:rPr>
          <w:rFonts w:eastAsia="標楷體"/>
          <w:szCs w:val="24"/>
        </w:rPr>
        <w:t xml:space="preserve"> </w:t>
      </w:r>
    </w:p>
    <w:p w14:paraId="578E2543" w14:textId="77777777" w:rsidR="00F25E1C" w:rsidRPr="00C349A7" w:rsidRDefault="00F25E1C" w:rsidP="00F25E1C">
      <w:pPr>
        <w:rPr>
          <w:rFonts w:eastAsia="標楷體"/>
          <w:szCs w:val="24"/>
        </w:rPr>
      </w:pPr>
    </w:p>
    <w:p w14:paraId="0338716E" w14:textId="77777777" w:rsidR="00F25E1C" w:rsidRPr="00C349A7" w:rsidRDefault="00F25E1C" w:rsidP="00F25E1C">
      <w:pPr>
        <w:rPr>
          <w:rFonts w:eastAsia="標楷體"/>
          <w:szCs w:val="24"/>
        </w:rPr>
      </w:pPr>
    </w:p>
    <w:p w14:paraId="276446A1" w14:textId="77777777" w:rsidR="00F25E1C" w:rsidRPr="00C349A7" w:rsidRDefault="00F25E1C" w:rsidP="00F25E1C">
      <w:pPr>
        <w:rPr>
          <w:rFonts w:eastAsia="標楷體"/>
          <w:szCs w:val="24"/>
        </w:rPr>
      </w:pPr>
      <w:r w:rsidRPr="00C349A7">
        <w:rPr>
          <w:rFonts w:eastAsia="標楷體"/>
          <w:szCs w:val="24"/>
          <w:lang w:eastAsia="zh-HK"/>
        </w:rPr>
        <w:t>簽名：</w:t>
      </w:r>
      <w:r w:rsidRPr="00C349A7">
        <w:rPr>
          <w:rFonts w:eastAsia="標楷體"/>
          <w:szCs w:val="24"/>
        </w:rPr>
        <w:t xml:space="preserve"> ______________________________</w:t>
      </w:r>
    </w:p>
    <w:p w14:paraId="4CF654C6" w14:textId="77777777" w:rsidR="00F25E1C" w:rsidRPr="00C349A7" w:rsidRDefault="00F25E1C" w:rsidP="00F25E1C">
      <w:pPr>
        <w:jc w:val="center"/>
        <w:rPr>
          <w:rFonts w:eastAsia="標楷體"/>
          <w:szCs w:val="24"/>
        </w:rPr>
      </w:pPr>
    </w:p>
    <w:p w14:paraId="160FB9B1" w14:textId="7988D53C" w:rsidR="000B0BBA" w:rsidRPr="002B5345" w:rsidRDefault="00F25E1C" w:rsidP="002B5345">
      <w:pPr>
        <w:jc w:val="center"/>
        <w:rPr>
          <w:rFonts w:eastAsia="標楷體"/>
          <w:szCs w:val="24"/>
        </w:rPr>
      </w:pPr>
      <w:r w:rsidRPr="00C349A7">
        <w:rPr>
          <w:rFonts w:eastAsia="標楷體"/>
          <w:szCs w:val="24"/>
        </w:rPr>
        <w:t>-</w:t>
      </w:r>
      <w:r w:rsidRPr="00C349A7">
        <w:rPr>
          <w:rFonts w:eastAsia="標楷體"/>
          <w:szCs w:val="24"/>
          <w:lang w:eastAsia="zh-HK"/>
        </w:rPr>
        <w:t>完</w:t>
      </w:r>
      <w:r w:rsidRPr="00C349A7">
        <w:rPr>
          <w:rFonts w:eastAsia="標楷體"/>
          <w:szCs w:val="24"/>
        </w:rPr>
        <w:t>-</w:t>
      </w:r>
    </w:p>
    <w:sectPr w:rsidR="000B0BBA" w:rsidRPr="002B5345" w:rsidSect="00FD2D2E">
      <w:headerReference w:type="default" r:id="rId8"/>
      <w:footerReference w:type="default" r:id="rId9"/>
      <w:pgSz w:w="11906" w:h="16838" w:code="9"/>
      <w:pgMar w:top="2835" w:right="1701" w:bottom="1701" w:left="1701" w:header="425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18499" w14:textId="77777777" w:rsidR="00723896" w:rsidRDefault="00723896">
      <w:r>
        <w:separator/>
      </w:r>
    </w:p>
  </w:endnote>
  <w:endnote w:type="continuationSeparator" w:id="0">
    <w:p w14:paraId="618344CC" w14:textId="77777777" w:rsidR="00723896" w:rsidRDefault="0072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538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03EE7B" w14:textId="01E620E8" w:rsidR="00F83107" w:rsidRDefault="00F831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2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A39932" w14:textId="75709B54" w:rsidR="000B0BBA" w:rsidRDefault="000B0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5A381" w14:textId="77777777" w:rsidR="00723896" w:rsidRDefault="00723896">
      <w:r>
        <w:separator/>
      </w:r>
    </w:p>
  </w:footnote>
  <w:footnote w:type="continuationSeparator" w:id="0">
    <w:p w14:paraId="33734721" w14:textId="77777777" w:rsidR="00723896" w:rsidRDefault="0072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tblInd w:w="-1706" w:type="dxa"/>
      <w:tblLayout w:type="fixed"/>
      <w:tblLook w:val="0000" w:firstRow="0" w:lastRow="0" w:firstColumn="0" w:lastColumn="0" w:noHBand="0" w:noVBand="0"/>
    </w:tblPr>
    <w:tblGrid>
      <w:gridCol w:w="11907"/>
    </w:tblGrid>
    <w:tr w:rsidR="00FD2D2E" w:rsidRPr="00BE68A9" w14:paraId="72F27DBE" w14:textId="77777777" w:rsidTr="00FD2D2E">
      <w:trPr>
        <w:cantSplit/>
        <w:trHeight w:val="275"/>
      </w:trPr>
      <w:tc>
        <w:tcPr>
          <w:tcW w:w="11907" w:type="dxa"/>
          <w:vMerge w:val="restart"/>
        </w:tcPr>
        <w:p w14:paraId="5E7806F8" w14:textId="19815CB0" w:rsidR="00FD2D2E" w:rsidRPr="00B97D91" w:rsidRDefault="00557284" w:rsidP="00FD2D2E">
          <w:pPr>
            <w:pStyle w:val="-P"/>
            <w:rPr>
              <w:sz w:val="17"/>
              <w:szCs w:val="17"/>
              <w:lang w:val="pt-PT"/>
            </w:rPr>
          </w:pPr>
          <w:r>
            <w:rPr>
              <w:noProof/>
              <w:sz w:val="17"/>
              <w:szCs w:val="17"/>
              <w:lang w:eastAsia="zh-CN"/>
            </w:rPr>
            <w:drawing>
              <wp:anchor distT="0" distB="0" distL="114300" distR="114300" simplePos="0" relativeHeight="251671552" behindDoc="1" locked="0" layoutInCell="1" allowOverlap="1" wp14:anchorId="7A1FB363" wp14:editId="59590B20">
                <wp:simplePos x="0" y="0"/>
                <wp:positionH relativeFrom="column">
                  <wp:posOffset>2820670</wp:posOffset>
                </wp:positionH>
                <wp:positionV relativeFrom="paragraph">
                  <wp:posOffset>82550</wp:posOffset>
                </wp:positionV>
                <wp:extent cx="1790700" cy="1276985"/>
                <wp:effectExtent l="0" t="0" r="0" b="0"/>
                <wp:wrapNone/>
                <wp:docPr id="7" name="圖片 7" descr="UM &amp; 40th_color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9" descr="UM &amp; 40th_color_v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082" r="42926" b="17757"/>
                        <a:stretch/>
                      </pic:blipFill>
                      <pic:spPr bwMode="auto">
                        <a:xfrm>
                          <a:off x="0" y="0"/>
                          <a:ext cx="1790700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D2D2E" w:rsidRPr="00BE68A9" w14:paraId="68704B9B" w14:textId="77777777" w:rsidTr="00FD2D2E">
      <w:trPr>
        <w:cantSplit/>
        <w:trHeight w:val="275"/>
      </w:trPr>
      <w:tc>
        <w:tcPr>
          <w:tcW w:w="11907" w:type="dxa"/>
          <w:vMerge/>
        </w:tcPr>
        <w:p w14:paraId="26FE0888" w14:textId="77777777" w:rsidR="00FD2D2E" w:rsidRDefault="00FD2D2E" w:rsidP="00FD2D2E">
          <w:pPr>
            <w:pStyle w:val="Header"/>
            <w:rPr>
              <w:noProof/>
            </w:rPr>
          </w:pPr>
        </w:p>
      </w:tc>
    </w:tr>
    <w:tr w:rsidR="00FD2D2E" w:rsidRPr="009D3C40" w14:paraId="23869943" w14:textId="77777777" w:rsidTr="00FD2D2E">
      <w:trPr>
        <w:cantSplit/>
        <w:trHeight w:val="275"/>
      </w:trPr>
      <w:tc>
        <w:tcPr>
          <w:tcW w:w="11907" w:type="dxa"/>
          <w:vMerge/>
        </w:tcPr>
        <w:p w14:paraId="303F4F81" w14:textId="77777777" w:rsidR="00FD2D2E" w:rsidRDefault="00FD2D2E" w:rsidP="00FD2D2E">
          <w:pPr>
            <w:pStyle w:val="Header"/>
            <w:rPr>
              <w:noProof/>
            </w:rPr>
          </w:pPr>
        </w:p>
      </w:tc>
    </w:tr>
    <w:tr w:rsidR="00FD2D2E" w:rsidRPr="009D3C40" w14:paraId="5E1A8223" w14:textId="77777777" w:rsidTr="00FD2D2E">
      <w:trPr>
        <w:cantSplit/>
        <w:trHeight w:val="702"/>
      </w:trPr>
      <w:tc>
        <w:tcPr>
          <w:tcW w:w="11907" w:type="dxa"/>
          <w:vMerge/>
        </w:tcPr>
        <w:p w14:paraId="41B798B4" w14:textId="77777777" w:rsidR="00FD2D2E" w:rsidRPr="008F521F" w:rsidRDefault="00FD2D2E" w:rsidP="00FD2D2E">
          <w:pPr>
            <w:pStyle w:val="Header"/>
            <w:rPr>
              <w:noProof/>
              <w:lang w:val="pt-PT"/>
            </w:rPr>
          </w:pPr>
        </w:p>
      </w:tc>
    </w:tr>
  </w:tbl>
  <w:p w14:paraId="03613983" w14:textId="1700EC99" w:rsidR="000F3BB8" w:rsidRDefault="000F3BB8" w:rsidP="000F3B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14FA"/>
    <w:multiLevelType w:val="hybridMultilevel"/>
    <w:tmpl w:val="7C46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465"/>
    <w:multiLevelType w:val="hybridMultilevel"/>
    <w:tmpl w:val="B35E8A58"/>
    <w:lvl w:ilvl="0" w:tplc="D744EA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71815"/>
    <w:multiLevelType w:val="hybridMultilevel"/>
    <w:tmpl w:val="09F68C7E"/>
    <w:lvl w:ilvl="0" w:tplc="064A8A38">
      <w:start w:val="1"/>
      <w:numFmt w:val="japa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B09B8"/>
    <w:multiLevelType w:val="hybridMultilevel"/>
    <w:tmpl w:val="523E9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F2DC0"/>
    <w:multiLevelType w:val="hybridMultilevel"/>
    <w:tmpl w:val="0EC4B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D400A"/>
    <w:multiLevelType w:val="hybridMultilevel"/>
    <w:tmpl w:val="6F766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A14CB"/>
    <w:multiLevelType w:val="hybridMultilevel"/>
    <w:tmpl w:val="FEC09832"/>
    <w:lvl w:ilvl="0" w:tplc="D88294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pt-PT" w:vendorID="64" w:dllVersion="131078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activeWritingStyle w:appName="MSWord" w:lang="zh-HK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WxNDY1sTA2NDU0MLZU0lEKTi0uzszPAykwqgUAGwJyGCwAAAA="/>
  </w:docVars>
  <w:rsids>
    <w:rsidRoot w:val="00C40CF9"/>
    <w:rsid w:val="00004E6E"/>
    <w:rsid w:val="00005EDE"/>
    <w:rsid w:val="00025927"/>
    <w:rsid w:val="0003254F"/>
    <w:rsid w:val="00063712"/>
    <w:rsid w:val="000728AA"/>
    <w:rsid w:val="000824EB"/>
    <w:rsid w:val="00091F4C"/>
    <w:rsid w:val="00092983"/>
    <w:rsid w:val="000974C2"/>
    <w:rsid w:val="000A1E6E"/>
    <w:rsid w:val="000B0BBA"/>
    <w:rsid w:val="000B0DD5"/>
    <w:rsid w:val="000F05CE"/>
    <w:rsid w:val="000F0EC9"/>
    <w:rsid w:val="000F3BB8"/>
    <w:rsid w:val="000F6ED9"/>
    <w:rsid w:val="000F770E"/>
    <w:rsid w:val="001018EA"/>
    <w:rsid w:val="001235A9"/>
    <w:rsid w:val="00127A1D"/>
    <w:rsid w:val="00153A7B"/>
    <w:rsid w:val="00160C6C"/>
    <w:rsid w:val="001801EC"/>
    <w:rsid w:val="00186421"/>
    <w:rsid w:val="001C0E39"/>
    <w:rsid w:val="001C478C"/>
    <w:rsid w:val="001D226F"/>
    <w:rsid w:val="001D38CD"/>
    <w:rsid w:val="001E5482"/>
    <w:rsid w:val="00200B60"/>
    <w:rsid w:val="002147EC"/>
    <w:rsid w:val="00227570"/>
    <w:rsid w:val="00232BEC"/>
    <w:rsid w:val="00235636"/>
    <w:rsid w:val="00236AB5"/>
    <w:rsid w:val="0024342A"/>
    <w:rsid w:val="00243AEE"/>
    <w:rsid w:val="0025165C"/>
    <w:rsid w:val="00252465"/>
    <w:rsid w:val="002827CE"/>
    <w:rsid w:val="0029101F"/>
    <w:rsid w:val="002A0C85"/>
    <w:rsid w:val="002A48B2"/>
    <w:rsid w:val="002B5345"/>
    <w:rsid w:val="002C14EE"/>
    <w:rsid w:val="002C69C7"/>
    <w:rsid w:val="002E5FEB"/>
    <w:rsid w:val="002F0011"/>
    <w:rsid w:val="00305E9C"/>
    <w:rsid w:val="00312AD4"/>
    <w:rsid w:val="00337F4B"/>
    <w:rsid w:val="003563C3"/>
    <w:rsid w:val="00393184"/>
    <w:rsid w:val="003B7C72"/>
    <w:rsid w:val="003C076E"/>
    <w:rsid w:val="003C45BA"/>
    <w:rsid w:val="00406373"/>
    <w:rsid w:val="00415178"/>
    <w:rsid w:val="00420B81"/>
    <w:rsid w:val="00437669"/>
    <w:rsid w:val="00441DB0"/>
    <w:rsid w:val="00445815"/>
    <w:rsid w:val="00445870"/>
    <w:rsid w:val="00453838"/>
    <w:rsid w:val="00481D89"/>
    <w:rsid w:val="00496D71"/>
    <w:rsid w:val="00497C99"/>
    <w:rsid w:val="004A113D"/>
    <w:rsid w:val="004B22F0"/>
    <w:rsid w:val="004D294B"/>
    <w:rsid w:val="004D4FF3"/>
    <w:rsid w:val="004D6AD4"/>
    <w:rsid w:val="004F2EF7"/>
    <w:rsid w:val="004F4DA7"/>
    <w:rsid w:val="00537479"/>
    <w:rsid w:val="00543019"/>
    <w:rsid w:val="00544F03"/>
    <w:rsid w:val="005465C0"/>
    <w:rsid w:val="00553978"/>
    <w:rsid w:val="00557284"/>
    <w:rsid w:val="0056084E"/>
    <w:rsid w:val="00572F36"/>
    <w:rsid w:val="005867E2"/>
    <w:rsid w:val="00593B8F"/>
    <w:rsid w:val="005A7A2D"/>
    <w:rsid w:val="005D63E0"/>
    <w:rsid w:val="0060769C"/>
    <w:rsid w:val="00623E8E"/>
    <w:rsid w:val="00631890"/>
    <w:rsid w:val="00644257"/>
    <w:rsid w:val="00645D83"/>
    <w:rsid w:val="00653C4C"/>
    <w:rsid w:val="006542BB"/>
    <w:rsid w:val="0065741D"/>
    <w:rsid w:val="00661356"/>
    <w:rsid w:val="006670ED"/>
    <w:rsid w:val="00685582"/>
    <w:rsid w:val="006B602D"/>
    <w:rsid w:val="006D366A"/>
    <w:rsid w:val="006D3FB5"/>
    <w:rsid w:val="006D6328"/>
    <w:rsid w:val="006E2302"/>
    <w:rsid w:val="006E3D8A"/>
    <w:rsid w:val="006F5010"/>
    <w:rsid w:val="006F58BD"/>
    <w:rsid w:val="0070707E"/>
    <w:rsid w:val="00723896"/>
    <w:rsid w:val="00726AA6"/>
    <w:rsid w:val="0073675E"/>
    <w:rsid w:val="0074293C"/>
    <w:rsid w:val="00746A53"/>
    <w:rsid w:val="00781808"/>
    <w:rsid w:val="007850DB"/>
    <w:rsid w:val="007858BE"/>
    <w:rsid w:val="00790F61"/>
    <w:rsid w:val="007A0C0E"/>
    <w:rsid w:val="007A7425"/>
    <w:rsid w:val="007A776D"/>
    <w:rsid w:val="007B1671"/>
    <w:rsid w:val="007D4125"/>
    <w:rsid w:val="007E2DF0"/>
    <w:rsid w:val="008027CC"/>
    <w:rsid w:val="00814033"/>
    <w:rsid w:val="00814FCD"/>
    <w:rsid w:val="008208A1"/>
    <w:rsid w:val="00842655"/>
    <w:rsid w:val="00850AE6"/>
    <w:rsid w:val="008539AB"/>
    <w:rsid w:val="008560C7"/>
    <w:rsid w:val="008706B0"/>
    <w:rsid w:val="008844F1"/>
    <w:rsid w:val="008929DF"/>
    <w:rsid w:val="008A6B3B"/>
    <w:rsid w:val="008C40F3"/>
    <w:rsid w:val="009061F8"/>
    <w:rsid w:val="0092208E"/>
    <w:rsid w:val="00922BF0"/>
    <w:rsid w:val="009456DC"/>
    <w:rsid w:val="00964B02"/>
    <w:rsid w:val="009673D9"/>
    <w:rsid w:val="00970258"/>
    <w:rsid w:val="009B4D25"/>
    <w:rsid w:val="009C3E88"/>
    <w:rsid w:val="009C78DE"/>
    <w:rsid w:val="009D692D"/>
    <w:rsid w:val="00A13EE7"/>
    <w:rsid w:val="00A3315D"/>
    <w:rsid w:val="00A40B5D"/>
    <w:rsid w:val="00A569B3"/>
    <w:rsid w:val="00A83192"/>
    <w:rsid w:val="00A84585"/>
    <w:rsid w:val="00A93B43"/>
    <w:rsid w:val="00AA7BB0"/>
    <w:rsid w:val="00AC01A1"/>
    <w:rsid w:val="00AC0A05"/>
    <w:rsid w:val="00AC269B"/>
    <w:rsid w:val="00AD0E4D"/>
    <w:rsid w:val="00AD4E66"/>
    <w:rsid w:val="00AD5642"/>
    <w:rsid w:val="00AE38A7"/>
    <w:rsid w:val="00AF6585"/>
    <w:rsid w:val="00B04BCC"/>
    <w:rsid w:val="00B109BE"/>
    <w:rsid w:val="00B11086"/>
    <w:rsid w:val="00B1281E"/>
    <w:rsid w:val="00B14889"/>
    <w:rsid w:val="00B203F8"/>
    <w:rsid w:val="00B20CBC"/>
    <w:rsid w:val="00B225DF"/>
    <w:rsid w:val="00B23E03"/>
    <w:rsid w:val="00B32807"/>
    <w:rsid w:val="00B634D9"/>
    <w:rsid w:val="00BB3EE3"/>
    <w:rsid w:val="00BB401E"/>
    <w:rsid w:val="00BB445E"/>
    <w:rsid w:val="00BC3B8F"/>
    <w:rsid w:val="00BD1E94"/>
    <w:rsid w:val="00BD5D0A"/>
    <w:rsid w:val="00BF2F62"/>
    <w:rsid w:val="00C13FF0"/>
    <w:rsid w:val="00C157AD"/>
    <w:rsid w:val="00C34876"/>
    <w:rsid w:val="00C40CF9"/>
    <w:rsid w:val="00C422D2"/>
    <w:rsid w:val="00C57E95"/>
    <w:rsid w:val="00C76017"/>
    <w:rsid w:val="00C77154"/>
    <w:rsid w:val="00C81504"/>
    <w:rsid w:val="00C8413A"/>
    <w:rsid w:val="00C92003"/>
    <w:rsid w:val="00CA3F99"/>
    <w:rsid w:val="00CA4F19"/>
    <w:rsid w:val="00CA55E9"/>
    <w:rsid w:val="00CA5CF3"/>
    <w:rsid w:val="00CA6BF7"/>
    <w:rsid w:val="00CB4568"/>
    <w:rsid w:val="00CC25A1"/>
    <w:rsid w:val="00CD1C0F"/>
    <w:rsid w:val="00CD4FA6"/>
    <w:rsid w:val="00CE67F9"/>
    <w:rsid w:val="00CF3DE7"/>
    <w:rsid w:val="00D01E70"/>
    <w:rsid w:val="00D13918"/>
    <w:rsid w:val="00D233D2"/>
    <w:rsid w:val="00D32AF9"/>
    <w:rsid w:val="00D42A51"/>
    <w:rsid w:val="00D43E86"/>
    <w:rsid w:val="00D47FE3"/>
    <w:rsid w:val="00D5292D"/>
    <w:rsid w:val="00D73459"/>
    <w:rsid w:val="00D7447D"/>
    <w:rsid w:val="00D80C36"/>
    <w:rsid w:val="00DB35B1"/>
    <w:rsid w:val="00DB723E"/>
    <w:rsid w:val="00DC1D4F"/>
    <w:rsid w:val="00DC6EED"/>
    <w:rsid w:val="00DC7065"/>
    <w:rsid w:val="00DD49AA"/>
    <w:rsid w:val="00DE69D9"/>
    <w:rsid w:val="00DF023E"/>
    <w:rsid w:val="00E073F6"/>
    <w:rsid w:val="00E24A46"/>
    <w:rsid w:val="00E32023"/>
    <w:rsid w:val="00E3502B"/>
    <w:rsid w:val="00E35B56"/>
    <w:rsid w:val="00E37B8B"/>
    <w:rsid w:val="00EA352F"/>
    <w:rsid w:val="00EA5001"/>
    <w:rsid w:val="00EC6739"/>
    <w:rsid w:val="00ED6383"/>
    <w:rsid w:val="00EF1963"/>
    <w:rsid w:val="00F1328A"/>
    <w:rsid w:val="00F14908"/>
    <w:rsid w:val="00F218E8"/>
    <w:rsid w:val="00F25E1C"/>
    <w:rsid w:val="00F25EA8"/>
    <w:rsid w:val="00F336AF"/>
    <w:rsid w:val="00F35453"/>
    <w:rsid w:val="00F372A6"/>
    <w:rsid w:val="00F52259"/>
    <w:rsid w:val="00F64B02"/>
    <w:rsid w:val="00F7191A"/>
    <w:rsid w:val="00F77D7B"/>
    <w:rsid w:val="00F83107"/>
    <w:rsid w:val="00F8380C"/>
    <w:rsid w:val="00F846A1"/>
    <w:rsid w:val="00FA5D04"/>
    <w:rsid w:val="00FB422E"/>
    <w:rsid w:val="00FB578D"/>
    <w:rsid w:val="00FC6054"/>
    <w:rsid w:val="00FD02C1"/>
    <w:rsid w:val="00FD2076"/>
    <w:rsid w:val="00FD2D2E"/>
    <w:rsid w:val="00FE1513"/>
    <w:rsid w:val="00FE194D"/>
    <w:rsid w:val="00FE37AE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stroke="f">
      <v:stroke on="f"/>
    </o:shapedefaults>
    <o:shapelayout v:ext="edit">
      <o:idmap v:ext="edit" data="1"/>
    </o:shapelayout>
  </w:shapeDefaults>
  <w:decimalSymbol w:val="."/>
  <w:listSeparator w:val=","/>
  <w14:docId w14:val="27663460"/>
  <w15:docId w15:val="{04B8D0CA-5349-4EB6-A23C-6CF10399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AD4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F14908"/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rsid w:val="004D6A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rsid w:val="00FE37B6"/>
    <w:rPr>
      <w:rFonts w:ascii="Arial" w:hAnsi="Arial" w:cs="Arial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37B6"/>
    <w:pPr>
      <w:ind w:left="720"/>
      <w:contextualSpacing/>
    </w:pPr>
    <w:rPr>
      <w:szCs w:val="24"/>
    </w:rPr>
  </w:style>
  <w:style w:type="character" w:styleId="CommentReference">
    <w:name w:val="annotation reference"/>
    <w:basedOn w:val="DefaultParagraphFont"/>
    <w:semiHidden/>
    <w:unhideWhenUsed/>
    <w:rsid w:val="00D32A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2AF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2AF9"/>
    <w:rPr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2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2AF9"/>
    <w:rPr>
      <w:b/>
      <w:bCs/>
      <w:kern w:val="2"/>
    </w:rPr>
  </w:style>
  <w:style w:type="paragraph" w:customStyle="1" w:styleId="-P">
    <w:name w:val="頁首-P"/>
    <w:basedOn w:val="Header"/>
    <w:rsid w:val="00FD2D2E"/>
    <w:pPr>
      <w:widowControl/>
      <w:tabs>
        <w:tab w:val="clear" w:pos="4153"/>
        <w:tab w:val="clear" w:pos="8306"/>
        <w:tab w:val="center" w:pos="4320"/>
        <w:tab w:val="right" w:pos="8640"/>
      </w:tabs>
      <w:overflowPunct w:val="0"/>
      <w:autoSpaceDE w:val="0"/>
      <w:autoSpaceDN w:val="0"/>
      <w:adjustRightInd w:val="0"/>
      <w:jc w:val="center"/>
      <w:textAlignment w:val="baseline"/>
    </w:pPr>
    <w:rPr>
      <w:b/>
      <w:spacing w:val="4"/>
      <w:kern w:val="0"/>
      <w:sz w:val="18"/>
      <w:szCs w:val="18"/>
    </w:rPr>
  </w:style>
  <w:style w:type="paragraph" w:customStyle="1" w:styleId="-right">
    <w:name w:val="頁首-right"/>
    <w:basedOn w:val="Header"/>
    <w:rsid w:val="00FD2D2E"/>
    <w:pPr>
      <w:widowControl/>
      <w:tabs>
        <w:tab w:val="clear" w:pos="4153"/>
        <w:tab w:val="clear" w:pos="8306"/>
        <w:tab w:val="center" w:pos="4320"/>
        <w:tab w:val="right" w:pos="8640"/>
      </w:tabs>
      <w:overflowPunct w:val="0"/>
      <w:autoSpaceDE w:val="0"/>
      <w:autoSpaceDN w:val="0"/>
      <w:adjustRightInd w:val="0"/>
      <w:snapToGrid/>
      <w:jc w:val="center"/>
      <w:textAlignment w:val="baseline"/>
    </w:pPr>
    <w:rPr>
      <w:kern w:val="0"/>
      <w:sz w:val="16"/>
      <w:szCs w:val="16"/>
    </w:rPr>
  </w:style>
  <w:style w:type="table" w:styleId="TableGrid">
    <w:name w:val="Table Grid"/>
    <w:basedOn w:val="TableNormal"/>
    <w:uiPriority w:val="59"/>
    <w:rsid w:val="00F8310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8310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492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elei\AppData\Roaming\Microsoft\Templates\UM_Letter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87A5-5334-46F3-91D0-B333471E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UM_Letter.dot</Template>
  <TotalTime>3</TotalTime>
  <Pages>4</Pages>
  <Words>320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 Shop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plslam</dc:creator>
  <cp:lastModifiedBy>stellangai</cp:lastModifiedBy>
  <cp:revision>6</cp:revision>
  <cp:lastPrinted>2020-11-20T11:00:00Z</cp:lastPrinted>
  <dcterms:created xsi:type="dcterms:W3CDTF">2021-02-26T08:36:00Z</dcterms:created>
  <dcterms:modified xsi:type="dcterms:W3CDTF">2021-03-19T08:43:00Z</dcterms:modified>
</cp:coreProperties>
</file>