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981B3" w14:textId="77777777" w:rsidR="00F83107" w:rsidRPr="00A049F1" w:rsidRDefault="00F83107" w:rsidP="00F83107">
      <w:pPr>
        <w:jc w:val="center"/>
        <w:rPr>
          <w:b/>
          <w:szCs w:val="24"/>
        </w:rPr>
      </w:pPr>
      <w:proofErr w:type="spellStart"/>
      <w:r w:rsidRPr="00A049F1">
        <w:rPr>
          <w:b/>
          <w:szCs w:val="24"/>
        </w:rPr>
        <w:t>Yantang</w:t>
      </w:r>
      <w:proofErr w:type="spellEnd"/>
      <w:r w:rsidRPr="00A049F1">
        <w:rPr>
          <w:b/>
          <w:szCs w:val="24"/>
        </w:rPr>
        <w:t xml:space="preserve"> &amp; </w:t>
      </w:r>
      <w:proofErr w:type="spellStart"/>
      <w:r w:rsidRPr="00A049F1">
        <w:rPr>
          <w:b/>
          <w:szCs w:val="24"/>
        </w:rPr>
        <w:t>Namyue</w:t>
      </w:r>
      <w:proofErr w:type="spellEnd"/>
      <w:r w:rsidRPr="00A049F1">
        <w:rPr>
          <w:b/>
          <w:szCs w:val="24"/>
        </w:rPr>
        <w:t xml:space="preserve"> Fun Share – </w:t>
      </w:r>
    </w:p>
    <w:p w14:paraId="61D158DD" w14:textId="77777777" w:rsidR="00F83107" w:rsidRDefault="00F83107" w:rsidP="00F83107">
      <w:pPr>
        <w:jc w:val="center"/>
        <w:rPr>
          <w:b/>
          <w:szCs w:val="24"/>
        </w:rPr>
      </w:pPr>
      <w:r w:rsidRPr="00A049F1">
        <w:rPr>
          <w:b/>
          <w:szCs w:val="24"/>
        </w:rPr>
        <w:t>UM Debating Team Outstanding Team Members Scholarship Application Form</w:t>
      </w:r>
    </w:p>
    <w:p w14:paraId="374AEFE7" w14:textId="753247DE" w:rsidR="00F83107" w:rsidRPr="00A049F1" w:rsidRDefault="00F83107" w:rsidP="00F83107">
      <w:pPr>
        <w:jc w:val="center"/>
        <w:rPr>
          <w:b/>
          <w:szCs w:val="24"/>
        </w:rPr>
      </w:pPr>
      <w:r>
        <w:rPr>
          <w:b/>
          <w:szCs w:val="24"/>
        </w:rPr>
        <w:t xml:space="preserve">(Application period: </w:t>
      </w:r>
      <w:r w:rsidR="005F76F6">
        <w:rPr>
          <w:rFonts w:hint="eastAsia"/>
          <w:b/>
          <w:szCs w:val="24"/>
        </w:rPr>
        <w:t>22</w:t>
      </w:r>
      <w:r w:rsidR="005F76F6">
        <w:rPr>
          <w:b/>
          <w:szCs w:val="24"/>
        </w:rPr>
        <w:t xml:space="preserve"> </w:t>
      </w:r>
      <w:r w:rsidR="005F76F6">
        <w:rPr>
          <w:rFonts w:hint="eastAsia"/>
          <w:b/>
          <w:szCs w:val="24"/>
        </w:rPr>
        <w:t>March 2021</w:t>
      </w:r>
      <w:r w:rsidR="005F76F6">
        <w:rPr>
          <w:b/>
          <w:szCs w:val="24"/>
        </w:rPr>
        <w:t xml:space="preserve"> to 23 April 2021</w:t>
      </w:r>
      <w:r>
        <w:rPr>
          <w:b/>
          <w:szCs w:val="24"/>
        </w:rPr>
        <w:t>)</w:t>
      </w:r>
    </w:p>
    <w:p w14:paraId="50E23926" w14:textId="77777777" w:rsidR="00F83107" w:rsidRDefault="00F83107" w:rsidP="00F83107">
      <w:pPr>
        <w:rPr>
          <w:szCs w:val="24"/>
        </w:rPr>
      </w:pPr>
      <w:r>
        <w:rPr>
          <w:szCs w:val="24"/>
        </w:rPr>
        <w:t xml:space="preserve">A. </w:t>
      </w:r>
      <w:r>
        <w:rPr>
          <w:rFonts w:hint="eastAsia"/>
          <w:szCs w:val="24"/>
        </w:rPr>
        <w:t xml:space="preserve">Personal information: </w:t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2"/>
        <w:gridCol w:w="2779"/>
        <w:gridCol w:w="1407"/>
        <w:gridCol w:w="2776"/>
      </w:tblGrid>
      <w:tr w:rsidR="00F83107" w14:paraId="63D8A1BD" w14:textId="77777777" w:rsidTr="0087684C">
        <w:trPr>
          <w:trHeight w:val="397"/>
        </w:trPr>
        <w:tc>
          <w:tcPr>
            <w:tcW w:w="2538" w:type="pct"/>
            <w:gridSpan w:val="2"/>
            <w:vAlign w:val="center"/>
          </w:tcPr>
          <w:p w14:paraId="11B7448B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Name in Chinese: </w:t>
            </w:r>
          </w:p>
        </w:tc>
        <w:tc>
          <w:tcPr>
            <w:tcW w:w="2462" w:type="pct"/>
            <w:gridSpan w:val="2"/>
            <w:vAlign w:val="center"/>
          </w:tcPr>
          <w:p w14:paraId="3ECD44E4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Name in English: </w:t>
            </w:r>
          </w:p>
        </w:tc>
      </w:tr>
      <w:tr w:rsidR="00F83107" w14:paraId="5D2E7064" w14:textId="77777777" w:rsidTr="0087684C">
        <w:trPr>
          <w:trHeight w:val="553"/>
        </w:trPr>
        <w:tc>
          <w:tcPr>
            <w:tcW w:w="2538" w:type="pct"/>
            <w:gridSpan w:val="2"/>
            <w:vAlign w:val="center"/>
          </w:tcPr>
          <w:p w14:paraId="08C1B15F" w14:textId="77777777" w:rsidR="00F83107" w:rsidRPr="00AB6ADC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  <w:p w14:paraId="09BE3799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2" w:type="pct"/>
            <w:gridSpan w:val="2"/>
            <w:vAlign w:val="center"/>
          </w:tcPr>
          <w:p w14:paraId="616790E4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42749EC5" w14:textId="77777777" w:rsidTr="0087684C">
        <w:trPr>
          <w:trHeight w:val="592"/>
        </w:trPr>
        <w:tc>
          <w:tcPr>
            <w:tcW w:w="902" w:type="pct"/>
            <w:vAlign w:val="center"/>
          </w:tcPr>
          <w:p w14:paraId="599A85F1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Student ID:</w:t>
            </w:r>
          </w:p>
        </w:tc>
        <w:tc>
          <w:tcPr>
            <w:tcW w:w="1636" w:type="pct"/>
            <w:vAlign w:val="center"/>
          </w:tcPr>
          <w:p w14:paraId="181151AF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6B7765F6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Gender</w:t>
            </w:r>
            <w:r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1634" w:type="pct"/>
            <w:vAlign w:val="center"/>
          </w:tcPr>
          <w:p w14:paraId="5E8F81D5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022CFCF9" w14:textId="77777777" w:rsidTr="0087684C">
        <w:trPr>
          <w:trHeight w:val="627"/>
        </w:trPr>
        <w:tc>
          <w:tcPr>
            <w:tcW w:w="902" w:type="pct"/>
            <w:vAlign w:val="center"/>
          </w:tcPr>
          <w:p w14:paraId="0EFBD5F8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Faculty:</w:t>
            </w:r>
          </w:p>
        </w:tc>
        <w:tc>
          <w:tcPr>
            <w:tcW w:w="1636" w:type="pct"/>
            <w:vAlign w:val="center"/>
          </w:tcPr>
          <w:p w14:paraId="6E4C3BDF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7DA1BD5D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Major:</w:t>
            </w:r>
          </w:p>
        </w:tc>
        <w:tc>
          <w:tcPr>
            <w:tcW w:w="1634" w:type="pct"/>
            <w:vAlign w:val="center"/>
          </w:tcPr>
          <w:p w14:paraId="40EA9398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1F7BBD53" w14:textId="77777777" w:rsidTr="0087684C">
        <w:trPr>
          <w:trHeight w:val="796"/>
        </w:trPr>
        <w:tc>
          <w:tcPr>
            <w:tcW w:w="902" w:type="pct"/>
            <w:vAlign w:val="center"/>
          </w:tcPr>
          <w:p w14:paraId="12F18C44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Year:  </w:t>
            </w:r>
          </w:p>
        </w:tc>
        <w:tc>
          <w:tcPr>
            <w:tcW w:w="1636" w:type="pct"/>
            <w:vAlign w:val="center"/>
          </w:tcPr>
          <w:p w14:paraId="579EBBD6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7F98D4E2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Residential Colleague:</w:t>
            </w:r>
          </w:p>
        </w:tc>
        <w:tc>
          <w:tcPr>
            <w:tcW w:w="1634" w:type="pct"/>
            <w:vAlign w:val="center"/>
          </w:tcPr>
          <w:p w14:paraId="252BE1A2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6C934648" w14:textId="77777777" w:rsidTr="0087684C">
        <w:trPr>
          <w:trHeight w:val="796"/>
        </w:trPr>
        <w:tc>
          <w:tcPr>
            <w:tcW w:w="902" w:type="pct"/>
            <w:vAlign w:val="center"/>
          </w:tcPr>
          <w:p w14:paraId="691AD8D7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Accumulated GPA: </w:t>
            </w:r>
          </w:p>
        </w:tc>
        <w:tc>
          <w:tcPr>
            <w:tcW w:w="1636" w:type="pct"/>
            <w:vAlign w:val="center"/>
          </w:tcPr>
          <w:p w14:paraId="45FD9914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2CE68077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Tel:</w:t>
            </w:r>
          </w:p>
        </w:tc>
        <w:tc>
          <w:tcPr>
            <w:tcW w:w="1634" w:type="pct"/>
            <w:vAlign w:val="center"/>
          </w:tcPr>
          <w:p w14:paraId="21DB13CC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22C69FF4" w14:textId="77777777" w:rsidTr="0087684C">
        <w:trPr>
          <w:trHeight w:val="545"/>
        </w:trPr>
        <w:tc>
          <w:tcPr>
            <w:tcW w:w="902" w:type="pct"/>
            <w:vAlign w:val="center"/>
          </w:tcPr>
          <w:p w14:paraId="68FC3BCE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E-mail:</w:t>
            </w:r>
          </w:p>
        </w:tc>
        <w:tc>
          <w:tcPr>
            <w:tcW w:w="4098" w:type="pct"/>
            <w:gridSpan w:val="3"/>
            <w:vAlign w:val="center"/>
          </w:tcPr>
          <w:p w14:paraId="2F8F2D39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8F3089E" w14:textId="77777777" w:rsidR="00F83107" w:rsidRDefault="00F83107" w:rsidP="00F83107">
      <w:pPr>
        <w:rPr>
          <w:szCs w:val="24"/>
        </w:rPr>
      </w:pPr>
    </w:p>
    <w:p w14:paraId="5E9E58FB" w14:textId="40C5E1BA" w:rsidR="00F83107" w:rsidRDefault="001B43A5" w:rsidP="00F83107">
      <w:pPr>
        <w:rPr>
          <w:szCs w:val="24"/>
        </w:rPr>
      </w:pPr>
      <w:r>
        <w:rPr>
          <w:szCs w:val="24"/>
        </w:rPr>
        <w:t xml:space="preserve">B. Name of your U-team: </w:t>
      </w:r>
      <w:r w:rsidR="00F83107">
        <w:rPr>
          <w:szCs w:val="24"/>
        </w:rPr>
        <w:t>______</w:t>
      </w:r>
      <w:r>
        <w:rPr>
          <w:szCs w:val="24"/>
        </w:rPr>
        <w:t>___________________________</w:t>
      </w:r>
      <w:r w:rsidR="00F83107">
        <w:rPr>
          <w:szCs w:val="24"/>
        </w:rPr>
        <w:t>________________</w:t>
      </w:r>
    </w:p>
    <w:p w14:paraId="7BC88F3D" w14:textId="77777777" w:rsidR="00F83107" w:rsidRDefault="00F83107" w:rsidP="00F83107">
      <w:pPr>
        <w:rPr>
          <w:szCs w:val="24"/>
        </w:rPr>
      </w:pPr>
    </w:p>
    <w:p w14:paraId="582C133E" w14:textId="0697BC04" w:rsidR="00F83107" w:rsidRDefault="00727BE3" w:rsidP="00F83107">
      <w:pPr>
        <w:rPr>
          <w:szCs w:val="24"/>
        </w:rPr>
      </w:pPr>
      <w:r>
        <w:rPr>
          <w:szCs w:val="24"/>
        </w:rPr>
        <w:t xml:space="preserve">C. Date of joining the team: </w:t>
      </w:r>
      <w:r w:rsidR="00F83107">
        <w:rPr>
          <w:szCs w:val="24"/>
        </w:rPr>
        <w:t xml:space="preserve"> _______________</w:t>
      </w:r>
      <w:proofErr w:type="gramStart"/>
      <w:r w:rsidR="00F83107">
        <w:rPr>
          <w:szCs w:val="24"/>
        </w:rPr>
        <w:t>_  (</w:t>
      </w:r>
      <w:proofErr w:type="gramEnd"/>
      <w:r w:rsidR="00F83107">
        <w:rPr>
          <w:szCs w:val="24"/>
        </w:rPr>
        <w:t>mm) / ________________ (</w:t>
      </w:r>
      <w:proofErr w:type="spellStart"/>
      <w:r w:rsidR="00F83107">
        <w:rPr>
          <w:szCs w:val="24"/>
        </w:rPr>
        <w:t>yyyy</w:t>
      </w:r>
      <w:proofErr w:type="spellEnd"/>
      <w:r w:rsidR="00F83107">
        <w:rPr>
          <w:szCs w:val="24"/>
        </w:rPr>
        <w:t xml:space="preserve">) </w:t>
      </w:r>
    </w:p>
    <w:p w14:paraId="2DEB0392" w14:textId="77777777" w:rsidR="00F83107" w:rsidRDefault="00F83107" w:rsidP="00F83107">
      <w:pPr>
        <w:rPr>
          <w:szCs w:val="24"/>
        </w:rPr>
      </w:pPr>
    </w:p>
    <w:p w14:paraId="2BF4CDE9" w14:textId="77777777" w:rsidR="00F83107" w:rsidRDefault="00F83107" w:rsidP="00F83107">
      <w:pPr>
        <w:rPr>
          <w:szCs w:val="24"/>
        </w:rPr>
      </w:pPr>
      <w:r>
        <w:rPr>
          <w:szCs w:val="24"/>
        </w:rPr>
        <w:t>D. Average attendance of AY 2020/2021:  _____________________ %</w:t>
      </w:r>
    </w:p>
    <w:p w14:paraId="698C1D43" w14:textId="77777777" w:rsidR="00F83107" w:rsidRDefault="00F83107" w:rsidP="00F83107">
      <w:pPr>
        <w:rPr>
          <w:szCs w:val="24"/>
        </w:rPr>
      </w:pPr>
    </w:p>
    <w:p w14:paraId="3F4B8754" w14:textId="77777777" w:rsidR="00F83107" w:rsidRDefault="00F83107" w:rsidP="00F83107">
      <w:pPr>
        <w:rPr>
          <w:szCs w:val="24"/>
        </w:rPr>
      </w:pPr>
      <w:r>
        <w:rPr>
          <w:szCs w:val="24"/>
        </w:rPr>
        <w:t xml:space="preserve">E. Contributions to the Team: </w:t>
      </w:r>
    </w:p>
    <w:p w14:paraId="4F93823F" w14:textId="77777777" w:rsidR="00F83107" w:rsidRDefault="00F83107" w:rsidP="00F83107">
      <w:pPr>
        <w:rPr>
          <w:szCs w:val="24"/>
        </w:rPr>
      </w:pPr>
      <w:r>
        <w:rPr>
          <w:szCs w:val="24"/>
        </w:rPr>
        <w:t>1. Please state your contribution below.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F83107" w14:paraId="23E5A444" w14:textId="77777777" w:rsidTr="0087684C">
        <w:trPr>
          <w:trHeight w:val="517"/>
        </w:trPr>
        <w:tc>
          <w:tcPr>
            <w:tcW w:w="5000" w:type="pct"/>
            <w:tcBorders>
              <w:bottom w:val="single" w:sz="4" w:space="0" w:color="auto"/>
            </w:tcBorders>
          </w:tcPr>
          <w:p w14:paraId="68F897D5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710B06F0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BDB8F08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1B30127F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F1607A5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6F7289D5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E42458A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6CF5EF76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81EB441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71257098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1F07781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4DD87D4B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45D642A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3C414061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54B7E84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419757C6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E4FAC72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02FEA728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60F0FE8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  <w:p w14:paraId="6AE23456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28A00883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E5F49D2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467EC0E6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E734084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2EDC1E43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7BB1332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03D1FF71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D81B38D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278D8144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A415603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1F9EFBD9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AA4CED0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2B7BF667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1307818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59B82590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DA8A469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13362830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885E1DA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27BC47E9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10E2C09" w14:textId="77777777" w:rsidR="00F83107" w:rsidRDefault="00F83107" w:rsidP="0087684C">
            <w:pPr>
              <w:rPr>
                <w:szCs w:val="24"/>
              </w:rPr>
            </w:pPr>
          </w:p>
        </w:tc>
      </w:tr>
      <w:tr w:rsidR="00F83107" w14:paraId="1FC67FEC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57BF72F" w14:textId="77777777" w:rsidR="00F83107" w:rsidRDefault="00F83107" w:rsidP="0087684C">
            <w:pPr>
              <w:rPr>
                <w:szCs w:val="24"/>
              </w:rPr>
            </w:pPr>
          </w:p>
        </w:tc>
      </w:tr>
      <w:tr w:rsidR="00F83107" w14:paraId="3384E131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0EF3303" w14:textId="77777777" w:rsidR="00F83107" w:rsidRDefault="00F83107" w:rsidP="0087684C">
            <w:pPr>
              <w:rPr>
                <w:szCs w:val="24"/>
              </w:rPr>
            </w:pPr>
          </w:p>
        </w:tc>
      </w:tr>
      <w:tr w:rsidR="00F83107" w14:paraId="24EEB48D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74DF64D" w14:textId="77777777" w:rsidR="00F83107" w:rsidRDefault="00F83107" w:rsidP="0087684C">
            <w:pPr>
              <w:rPr>
                <w:szCs w:val="24"/>
              </w:rPr>
            </w:pPr>
          </w:p>
        </w:tc>
      </w:tr>
      <w:tr w:rsidR="00727BE3" w14:paraId="03184FB9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BFE3A89" w14:textId="77777777" w:rsidR="00727BE3" w:rsidRDefault="00727BE3" w:rsidP="0087684C">
            <w:pPr>
              <w:rPr>
                <w:szCs w:val="24"/>
              </w:rPr>
            </w:pPr>
          </w:p>
        </w:tc>
      </w:tr>
      <w:tr w:rsidR="001B43A5" w14:paraId="7C10943A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BBEA6C5" w14:textId="77777777" w:rsidR="001B43A5" w:rsidRDefault="001B43A5" w:rsidP="0087684C">
            <w:pPr>
              <w:rPr>
                <w:szCs w:val="24"/>
              </w:rPr>
            </w:pPr>
          </w:p>
        </w:tc>
      </w:tr>
    </w:tbl>
    <w:p w14:paraId="4A5A4A27" w14:textId="77777777" w:rsidR="00F83107" w:rsidRDefault="00F83107" w:rsidP="00F83107">
      <w:pPr>
        <w:rPr>
          <w:szCs w:val="24"/>
        </w:rPr>
      </w:pPr>
    </w:p>
    <w:p w14:paraId="04DB8FBD" w14:textId="77777777" w:rsidR="00F83107" w:rsidRDefault="00F83107" w:rsidP="00F83107">
      <w:pPr>
        <w:rPr>
          <w:szCs w:val="24"/>
        </w:rPr>
      </w:pPr>
      <w:r>
        <w:rPr>
          <w:szCs w:val="24"/>
        </w:rPr>
        <w:t>Confirmed by</w:t>
      </w:r>
      <w:r>
        <w:rPr>
          <w:rFonts w:hint="eastAsia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863"/>
        <w:gridCol w:w="2845"/>
      </w:tblGrid>
      <w:tr w:rsidR="00F83107" w14:paraId="40DC428E" w14:textId="77777777" w:rsidTr="0087684C">
        <w:tc>
          <w:tcPr>
            <w:tcW w:w="3209" w:type="dxa"/>
          </w:tcPr>
          <w:p w14:paraId="762609C4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HSRS:</w:t>
            </w:r>
          </w:p>
          <w:p w14:paraId="2C51A8AE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  <w:p w14:paraId="53C0D415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  <w:p w14:paraId="2794FE4D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9" w:type="dxa"/>
          </w:tcPr>
          <w:p w14:paraId="19EC8D31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In</w:t>
            </w:r>
            <w:r>
              <w:rPr>
                <w:rFonts w:ascii="Times New Roman" w:hAnsi="Times New Roman" w:cs="Times New Roman"/>
                <w:szCs w:val="24"/>
              </w:rPr>
              <w:t>structors/ coaches:</w:t>
            </w:r>
          </w:p>
        </w:tc>
        <w:tc>
          <w:tcPr>
            <w:tcW w:w="3210" w:type="dxa"/>
          </w:tcPr>
          <w:p w14:paraId="22F153A4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Team managers:</w:t>
            </w:r>
          </w:p>
          <w:p w14:paraId="1F226EF5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  <w:p w14:paraId="07075F36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F2144E" w14:textId="77777777" w:rsidR="00F83107" w:rsidRDefault="00F83107" w:rsidP="00F83107">
      <w:pPr>
        <w:rPr>
          <w:szCs w:val="24"/>
        </w:rPr>
      </w:pPr>
      <w:r>
        <w:rPr>
          <w:szCs w:val="24"/>
        </w:rPr>
        <w:t xml:space="preserve"> </w:t>
      </w:r>
    </w:p>
    <w:p w14:paraId="4E01E28E" w14:textId="77777777" w:rsidR="00F83107" w:rsidRDefault="00F83107" w:rsidP="00F83107">
      <w:pPr>
        <w:rPr>
          <w:szCs w:val="24"/>
        </w:rPr>
      </w:pPr>
      <w:r>
        <w:rPr>
          <w:szCs w:val="24"/>
        </w:rPr>
        <w:lastRenderedPageBreak/>
        <w:t xml:space="preserve">F. </w:t>
      </w:r>
      <w:r w:rsidRPr="007B0AA0">
        <w:rPr>
          <w:szCs w:val="24"/>
        </w:rPr>
        <w:t>Competition Results</w:t>
      </w:r>
      <w:r>
        <w:rPr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8"/>
        <w:gridCol w:w="6495"/>
        <w:gridCol w:w="1481"/>
      </w:tblGrid>
      <w:tr w:rsidR="00F83107" w:rsidRPr="005D17B4" w14:paraId="28C690CE" w14:textId="77777777" w:rsidTr="00F83107">
        <w:trPr>
          <w:trHeight w:val="416"/>
        </w:trPr>
        <w:tc>
          <w:tcPr>
            <w:tcW w:w="305" w:type="pct"/>
            <w:shd w:val="clear" w:color="auto" w:fill="D9D9D9" w:themeFill="background1" w:themeFillShade="D9"/>
          </w:tcPr>
          <w:p w14:paraId="395D42D8" w14:textId="77777777" w:rsidR="00F83107" w:rsidRDefault="00F83107" w:rsidP="0087684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3" w:type="pct"/>
            <w:shd w:val="clear" w:color="auto" w:fill="D9D9D9" w:themeFill="background1" w:themeFillShade="D9"/>
          </w:tcPr>
          <w:p w14:paraId="49DA2977" w14:textId="77777777" w:rsidR="00F83107" w:rsidRPr="005D17B4" w:rsidRDefault="00F83107" w:rsidP="0087684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 of the competition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14:paraId="5175A1A1" w14:textId="77777777" w:rsidR="00F83107" w:rsidRPr="005D17B4" w:rsidRDefault="00F83107" w:rsidP="00876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17B4">
              <w:rPr>
                <w:rFonts w:ascii="Times New Roman" w:hAnsi="Times New Roman" w:cs="Times New Roman"/>
                <w:szCs w:val="24"/>
              </w:rPr>
              <w:t>Ranking</w:t>
            </w:r>
            <w:r>
              <w:rPr>
                <w:rFonts w:ascii="Times New Roman" w:hAnsi="Times New Roman" w:cs="Times New Roman"/>
                <w:szCs w:val="24"/>
              </w:rPr>
              <w:br/>
              <w:t>1</w:t>
            </w:r>
            <w:r w:rsidRPr="007B0AA0">
              <w:rPr>
                <w:rFonts w:ascii="Times New Roman" w:hAnsi="Times New Roman" w:cs="Times New Roman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Cs w:val="24"/>
              </w:rPr>
              <w:t xml:space="preserve"> / 2</w:t>
            </w:r>
            <w:r w:rsidRPr="007B0AA0">
              <w:rPr>
                <w:rFonts w:ascii="Times New Roman" w:hAnsi="Times New Roman" w:cs="Times New Roman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Cs w:val="24"/>
              </w:rPr>
              <w:t xml:space="preserve"> / 3</w:t>
            </w:r>
            <w:r w:rsidRPr="007B0AA0">
              <w:rPr>
                <w:rFonts w:ascii="Times New Roman" w:hAnsi="Times New Roman" w:cs="Times New Roman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Cs w:val="24"/>
              </w:rPr>
              <w:t xml:space="preserve"> / others </w:t>
            </w:r>
            <w:r>
              <w:rPr>
                <w:rFonts w:ascii="Times New Roman" w:hAnsi="Times New Roman" w:cs="Times New Roman"/>
                <w:szCs w:val="24"/>
              </w:rPr>
              <w:br/>
              <w:t>(Please state)</w:t>
            </w:r>
          </w:p>
        </w:tc>
      </w:tr>
      <w:tr w:rsidR="00F83107" w:rsidRPr="005D17B4" w14:paraId="067C8FBD" w14:textId="77777777" w:rsidTr="00F83107">
        <w:trPr>
          <w:trHeight w:val="416"/>
        </w:trPr>
        <w:tc>
          <w:tcPr>
            <w:tcW w:w="305" w:type="pct"/>
          </w:tcPr>
          <w:p w14:paraId="64ADF737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823" w:type="pct"/>
          </w:tcPr>
          <w:p w14:paraId="00F1E4A8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5ADDB52E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:rsidRPr="005D17B4" w14:paraId="03C19248" w14:textId="77777777" w:rsidTr="00F83107">
        <w:trPr>
          <w:trHeight w:val="396"/>
        </w:trPr>
        <w:tc>
          <w:tcPr>
            <w:tcW w:w="305" w:type="pct"/>
          </w:tcPr>
          <w:p w14:paraId="73A3056C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823" w:type="pct"/>
          </w:tcPr>
          <w:p w14:paraId="5013F02D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27F1D693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:rsidRPr="005D17B4" w14:paraId="7487B77A" w14:textId="77777777" w:rsidTr="00F83107">
        <w:trPr>
          <w:trHeight w:val="416"/>
        </w:trPr>
        <w:tc>
          <w:tcPr>
            <w:tcW w:w="305" w:type="pct"/>
          </w:tcPr>
          <w:p w14:paraId="34159592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823" w:type="pct"/>
          </w:tcPr>
          <w:p w14:paraId="3B17CB78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1AE594BC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:rsidRPr="005D17B4" w14:paraId="7F395947" w14:textId="77777777" w:rsidTr="00F83107">
        <w:trPr>
          <w:trHeight w:val="416"/>
        </w:trPr>
        <w:tc>
          <w:tcPr>
            <w:tcW w:w="305" w:type="pct"/>
          </w:tcPr>
          <w:p w14:paraId="1596B297" w14:textId="77777777" w:rsidR="00F83107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4.</w:t>
            </w:r>
          </w:p>
        </w:tc>
        <w:tc>
          <w:tcPr>
            <w:tcW w:w="3823" w:type="pct"/>
          </w:tcPr>
          <w:p w14:paraId="514E1AA7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3C6163AB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:rsidRPr="005D17B4" w14:paraId="726F7CB6" w14:textId="77777777" w:rsidTr="00F83107">
        <w:trPr>
          <w:trHeight w:val="416"/>
        </w:trPr>
        <w:tc>
          <w:tcPr>
            <w:tcW w:w="305" w:type="pct"/>
          </w:tcPr>
          <w:p w14:paraId="562307E8" w14:textId="77777777" w:rsidR="00F83107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5.</w:t>
            </w:r>
          </w:p>
        </w:tc>
        <w:tc>
          <w:tcPr>
            <w:tcW w:w="3823" w:type="pct"/>
          </w:tcPr>
          <w:p w14:paraId="18F326BA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43216012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:rsidRPr="005D17B4" w14:paraId="5B7E3754" w14:textId="77777777" w:rsidTr="00F83107">
        <w:trPr>
          <w:trHeight w:val="416"/>
        </w:trPr>
        <w:tc>
          <w:tcPr>
            <w:tcW w:w="305" w:type="pct"/>
          </w:tcPr>
          <w:p w14:paraId="3A103AB8" w14:textId="77777777" w:rsidR="00F83107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6.</w:t>
            </w:r>
          </w:p>
        </w:tc>
        <w:tc>
          <w:tcPr>
            <w:tcW w:w="3823" w:type="pct"/>
          </w:tcPr>
          <w:p w14:paraId="1BA96E33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4DF56DB2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:rsidRPr="005D17B4" w14:paraId="1564755C" w14:textId="77777777" w:rsidTr="00F83107">
        <w:trPr>
          <w:trHeight w:val="416"/>
        </w:trPr>
        <w:tc>
          <w:tcPr>
            <w:tcW w:w="305" w:type="pct"/>
          </w:tcPr>
          <w:p w14:paraId="141D806A" w14:textId="77777777" w:rsidR="00F83107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7.</w:t>
            </w:r>
          </w:p>
        </w:tc>
        <w:tc>
          <w:tcPr>
            <w:tcW w:w="3823" w:type="pct"/>
          </w:tcPr>
          <w:p w14:paraId="4AD40F64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445F4199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:rsidRPr="005D17B4" w14:paraId="392FE043" w14:textId="77777777" w:rsidTr="00F83107">
        <w:trPr>
          <w:trHeight w:val="416"/>
        </w:trPr>
        <w:tc>
          <w:tcPr>
            <w:tcW w:w="305" w:type="pct"/>
          </w:tcPr>
          <w:p w14:paraId="49F6F7AE" w14:textId="77777777" w:rsidR="00F83107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8.</w:t>
            </w:r>
          </w:p>
        </w:tc>
        <w:tc>
          <w:tcPr>
            <w:tcW w:w="3823" w:type="pct"/>
          </w:tcPr>
          <w:p w14:paraId="22889CF6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6DFA5F88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:rsidRPr="005D17B4" w14:paraId="19C43ADC" w14:textId="77777777" w:rsidTr="00F83107">
        <w:trPr>
          <w:trHeight w:val="416"/>
        </w:trPr>
        <w:tc>
          <w:tcPr>
            <w:tcW w:w="305" w:type="pct"/>
          </w:tcPr>
          <w:p w14:paraId="7CBB4DEB" w14:textId="77777777" w:rsidR="00F83107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9.</w:t>
            </w:r>
          </w:p>
        </w:tc>
        <w:tc>
          <w:tcPr>
            <w:tcW w:w="3823" w:type="pct"/>
          </w:tcPr>
          <w:p w14:paraId="38A91992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4A46D0C7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:rsidRPr="005D17B4" w14:paraId="724CC72E" w14:textId="77777777" w:rsidTr="00F83107">
        <w:trPr>
          <w:trHeight w:val="416"/>
        </w:trPr>
        <w:tc>
          <w:tcPr>
            <w:tcW w:w="305" w:type="pct"/>
          </w:tcPr>
          <w:p w14:paraId="1812D83A" w14:textId="77777777" w:rsidR="00F83107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10.</w:t>
            </w:r>
          </w:p>
        </w:tc>
        <w:tc>
          <w:tcPr>
            <w:tcW w:w="3823" w:type="pct"/>
          </w:tcPr>
          <w:p w14:paraId="25FDD56E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15F1A4D2" w14:textId="77777777" w:rsidR="00F83107" w:rsidRPr="005D17B4" w:rsidRDefault="00F83107" w:rsidP="00F831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4774049" w14:textId="77777777" w:rsidR="00F83107" w:rsidRDefault="00F83107" w:rsidP="00F83107">
      <w:pPr>
        <w:rPr>
          <w:szCs w:val="24"/>
        </w:rPr>
      </w:pPr>
    </w:p>
    <w:p w14:paraId="386DAE80" w14:textId="15533725" w:rsidR="00F83107" w:rsidRDefault="00F83107" w:rsidP="00F83107">
      <w:pPr>
        <w:rPr>
          <w:szCs w:val="24"/>
        </w:rPr>
      </w:pPr>
      <w:r>
        <w:rPr>
          <w:rFonts w:hint="eastAsia"/>
          <w:szCs w:val="24"/>
        </w:rPr>
        <w:t>G</w:t>
      </w:r>
      <w:r>
        <w:rPr>
          <w:szCs w:val="24"/>
        </w:rPr>
        <w:t>. Participated in the Cultural &amp; Arts U-teams events organized by SAO: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7"/>
        <w:gridCol w:w="6389"/>
        <w:gridCol w:w="1588"/>
      </w:tblGrid>
      <w:tr w:rsidR="00F83107" w14:paraId="65C15D7E" w14:textId="77777777" w:rsidTr="00F83107">
        <w:trPr>
          <w:trHeight w:val="453"/>
        </w:trPr>
        <w:tc>
          <w:tcPr>
            <w:tcW w:w="304" w:type="pct"/>
            <w:shd w:val="clear" w:color="auto" w:fill="DDD9C3" w:themeFill="background2" w:themeFillShade="E6"/>
          </w:tcPr>
          <w:p w14:paraId="62CC3353" w14:textId="77777777" w:rsidR="00F83107" w:rsidRDefault="00F83107" w:rsidP="008768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61" w:type="pct"/>
            <w:shd w:val="clear" w:color="auto" w:fill="DDD9C3" w:themeFill="background2" w:themeFillShade="E6"/>
          </w:tcPr>
          <w:p w14:paraId="4ED9D44A" w14:textId="77777777" w:rsidR="00F83107" w:rsidRDefault="00F83107" w:rsidP="00876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 of the event</w:t>
            </w:r>
          </w:p>
        </w:tc>
        <w:tc>
          <w:tcPr>
            <w:tcW w:w="935" w:type="pct"/>
            <w:shd w:val="clear" w:color="auto" w:fill="DDD9C3" w:themeFill="background2" w:themeFillShade="E6"/>
          </w:tcPr>
          <w:p w14:paraId="15B1EC42" w14:textId="77777777" w:rsidR="00F83107" w:rsidRDefault="00F83107" w:rsidP="00876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Participated Academic Year</w:t>
            </w:r>
          </w:p>
        </w:tc>
      </w:tr>
      <w:tr w:rsidR="00F83107" w14:paraId="7C6DD7D8" w14:textId="77777777" w:rsidTr="00F83107">
        <w:trPr>
          <w:trHeight w:val="453"/>
        </w:trPr>
        <w:tc>
          <w:tcPr>
            <w:tcW w:w="304" w:type="pct"/>
          </w:tcPr>
          <w:p w14:paraId="462C897C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761" w:type="pct"/>
          </w:tcPr>
          <w:p w14:paraId="35A3244D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4EB47809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5AFE6949" w14:textId="77777777" w:rsidTr="00F83107">
        <w:trPr>
          <w:trHeight w:val="453"/>
        </w:trPr>
        <w:tc>
          <w:tcPr>
            <w:tcW w:w="304" w:type="pct"/>
          </w:tcPr>
          <w:p w14:paraId="1CFE6CDC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761" w:type="pct"/>
          </w:tcPr>
          <w:p w14:paraId="67A30345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73C1559D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04300ADF" w14:textId="77777777" w:rsidTr="00F83107">
        <w:trPr>
          <w:trHeight w:val="453"/>
        </w:trPr>
        <w:tc>
          <w:tcPr>
            <w:tcW w:w="304" w:type="pct"/>
          </w:tcPr>
          <w:p w14:paraId="6D19FC18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761" w:type="pct"/>
          </w:tcPr>
          <w:p w14:paraId="18E9181C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414EB985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105708E2" w14:textId="77777777" w:rsidTr="00F83107">
        <w:trPr>
          <w:trHeight w:val="453"/>
        </w:trPr>
        <w:tc>
          <w:tcPr>
            <w:tcW w:w="304" w:type="pct"/>
          </w:tcPr>
          <w:p w14:paraId="421DC189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3761" w:type="pct"/>
          </w:tcPr>
          <w:p w14:paraId="0A968B46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4C69C27D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5322FFA8" w14:textId="77777777" w:rsidTr="00F83107">
        <w:trPr>
          <w:trHeight w:val="453"/>
        </w:trPr>
        <w:tc>
          <w:tcPr>
            <w:tcW w:w="304" w:type="pct"/>
          </w:tcPr>
          <w:p w14:paraId="75FC86E9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3761" w:type="pct"/>
          </w:tcPr>
          <w:p w14:paraId="73D09D6A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2533E69E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26B1F1C5" w14:textId="77777777" w:rsidTr="00F83107">
        <w:trPr>
          <w:trHeight w:val="453"/>
        </w:trPr>
        <w:tc>
          <w:tcPr>
            <w:tcW w:w="304" w:type="pct"/>
          </w:tcPr>
          <w:p w14:paraId="00B6BC15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3761" w:type="pct"/>
          </w:tcPr>
          <w:p w14:paraId="7D5A2241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05E11366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2A7AA0D7" w14:textId="77777777" w:rsidTr="00F83107">
        <w:trPr>
          <w:trHeight w:val="453"/>
        </w:trPr>
        <w:tc>
          <w:tcPr>
            <w:tcW w:w="304" w:type="pct"/>
          </w:tcPr>
          <w:p w14:paraId="1394D182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3761" w:type="pct"/>
          </w:tcPr>
          <w:p w14:paraId="4F3631E1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6D2473C8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066C7AD3" w14:textId="77777777" w:rsidTr="00F83107">
        <w:trPr>
          <w:trHeight w:val="453"/>
        </w:trPr>
        <w:tc>
          <w:tcPr>
            <w:tcW w:w="304" w:type="pct"/>
          </w:tcPr>
          <w:p w14:paraId="3D792236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3761" w:type="pct"/>
          </w:tcPr>
          <w:p w14:paraId="6B223DBE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1BA790D8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7A0FF1C5" w14:textId="77777777" w:rsidTr="00F83107">
        <w:trPr>
          <w:trHeight w:val="453"/>
        </w:trPr>
        <w:tc>
          <w:tcPr>
            <w:tcW w:w="304" w:type="pct"/>
          </w:tcPr>
          <w:p w14:paraId="0AB0A7A7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3761" w:type="pct"/>
          </w:tcPr>
          <w:p w14:paraId="361C7195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7C3E38A4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53168CFE" w14:textId="77777777" w:rsidTr="00F83107">
        <w:trPr>
          <w:trHeight w:val="453"/>
        </w:trPr>
        <w:tc>
          <w:tcPr>
            <w:tcW w:w="304" w:type="pct"/>
          </w:tcPr>
          <w:p w14:paraId="3095DBDF" w14:textId="380B568D" w:rsidR="00F83107" w:rsidRP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 w:rsidRPr="00F83107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3761" w:type="pct"/>
          </w:tcPr>
          <w:p w14:paraId="0020B5BC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35" w:type="pct"/>
          </w:tcPr>
          <w:p w14:paraId="01E897DC" w14:textId="77777777" w:rsidR="00F83107" w:rsidRDefault="00F83107" w:rsidP="0087684C">
            <w:pPr>
              <w:rPr>
                <w:szCs w:val="24"/>
              </w:rPr>
            </w:pPr>
          </w:p>
        </w:tc>
      </w:tr>
    </w:tbl>
    <w:p w14:paraId="75BDF2FA" w14:textId="77777777" w:rsidR="00F83107" w:rsidRDefault="00F83107" w:rsidP="00F83107">
      <w:pPr>
        <w:rPr>
          <w:szCs w:val="24"/>
        </w:rPr>
      </w:pPr>
    </w:p>
    <w:p w14:paraId="7BF9BD72" w14:textId="5AF7F6A5" w:rsidR="00F83107" w:rsidRDefault="00F83107" w:rsidP="00F83107">
      <w:pPr>
        <w:rPr>
          <w:szCs w:val="24"/>
        </w:rPr>
      </w:pPr>
      <w:r>
        <w:rPr>
          <w:rFonts w:hint="eastAsia"/>
          <w:szCs w:val="24"/>
        </w:rPr>
        <w:t>H</w:t>
      </w:r>
      <w:r>
        <w:rPr>
          <w:szCs w:val="24"/>
        </w:rPr>
        <w:t>. Do you receive any other scholarship during your study?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3240"/>
        <w:gridCol w:w="975"/>
        <w:gridCol w:w="3277"/>
      </w:tblGrid>
      <w:tr w:rsidR="00F83107" w14:paraId="07A7EC11" w14:textId="77777777" w:rsidTr="0087684C">
        <w:tc>
          <w:tcPr>
            <w:tcW w:w="595" w:type="pct"/>
          </w:tcPr>
          <w:p w14:paraId="36E5B95F" w14:textId="77777777" w:rsidR="00F83107" w:rsidRPr="004C6668" w:rsidRDefault="00F83107" w:rsidP="008768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C6668">
              <w:rPr>
                <w:rFonts w:ascii="Times New Roman" w:hAnsi="Times New Roman" w:cs="Times New Roman"/>
                <w:sz w:val="36"/>
                <w:szCs w:val="36"/>
              </w:rPr>
              <w:sym w:font="Wingdings 2" w:char="F02A"/>
            </w:r>
          </w:p>
        </w:tc>
        <w:tc>
          <w:tcPr>
            <w:tcW w:w="1905" w:type="pct"/>
          </w:tcPr>
          <w:p w14:paraId="26054E33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Yes</w:t>
            </w:r>
          </w:p>
        </w:tc>
        <w:tc>
          <w:tcPr>
            <w:tcW w:w="573" w:type="pct"/>
          </w:tcPr>
          <w:p w14:paraId="3495C874" w14:textId="77777777" w:rsidR="00F83107" w:rsidRPr="004C6668" w:rsidRDefault="00F83107" w:rsidP="008768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C6668">
              <w:rPr>
                <w:rFonts w:ascii="Times New Roman" w:hAnsi="Times New Roman" w:cs="Times New Roman"/>
                <w:sz w:val="36"/>
                <w:szCs w:val="36"/>
              </w:rPr>
              <w:sym w:font="Wingdings 2" w:char="F02A"/>
            </w:r>
          </w:p>
        </w:tc>
        <w:tc>
          <w:tcPr>
            <w:tcW w:w="1927" w:type="pct"/>
          </w:tcPr>
          <w:p w14:paraId="7137E061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</w:t>
            </w:r>
          </w:p>
        </w:tc>
      </w:tr>
    </w:tbl>
    <w:p w14:paraId="50180158" w14:textId="77777777" w:rsidR="00F83107" w:rsidRDefault="00F83107" w:rsidP="00F83107">
      <w:pPr>
        <w:rPr>
          <w:szCs w:val="24"/>
        </w:rPr>
      </w:pPr>
      <w:r>
        <w:rPr>
          <w:szCs w:val="24"/>
        </w:rPr>
        <w:t>If “yes”, please state the information as required: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6"/>
        <w:gridCol w:w="2844"/>
        <w:gridCol w:w="1692"/>
        <w:gridCol w:w="1692"/>
      </w:tblGrid>
      <w:tr w:rsidR="00F83107" w14:paraId="113C6F81" w14:textId="77777777" w:rsidTr="0087684C">
        <w:trPr>
          <w:trHeight w:val="470"/>
        </w:trPr>
        <w:tc>
          <w:tcPr>
            <w:tcW w:w="1333" w:type="pct"/>
            <w:shd w:val="clear" w:color="auto" w:fill="DDD9C3" w:themeFill="background2" w:themeFillShade="E6"/>
          </w:tcPr>
          <w:p w14:paraId="43F87D83" w14:textId="77777777" w:rsidR="00F83107" w:rsidRDefault="00F83107" w:rsidP="00876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 of the scholarship</w:t>
            </w:r>
          </w:p>
        </w:tc>
        <w:tc>
          <w:tcPr>
            <w:tcW w:w="1674" w:type="pct"/>
            <w:shd w:val="clear" w:color="auto" w:fill="DDD9C3" w:themeFill="background2" w:themeFillShade="E6"/>
          </w:tcPr>
          <w:p w14:paraId="2EF3DDB0" w14:textId="77777777" w:rsidR="00F83107" w:rsidRDefault="00F83107" w:rsidP="00876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Organization </w:t>
            </w:r>
            <w:r>
              <w:rPr>
                <w:rFonts w:ascii="Times New Roman" w:hAnsi="Times New Roman" w:cs="Times New Roman" w:hint="eastAsia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Association</w:t>
            </w:r>
          </w:p>
        </w:tc>
        <w:tc>
          <w:tcPr>
            <w:tcW w:w="996" w:type="pct"/>
            <w:shd w:val="clear" w:color="auto" w:fill="DDD9C3" w:themeFill="background2" w:themeFillShade="E6"/>
          </w:tcPr>
          <w:p w14:paraId="5C8C6D45" w14:textId="77777777" w:rsidR="00F83107" w:rsidRDefault="00F83107" w:rsidP="00876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Year of award</w:t>
            </w:r>
          </w:p>
        </w:tc>
        <w:tc>
          <w:tcPr>
            <w:tcW w:w="996" w:type="pct"/>
            <w:shd w:val="clear" w:color="auto" w:fill="DDD9C3" w:themeFill="background2" w:themeFillShade="E6"/>
          </w:tcPr>
          <w:p w14:paraId="1248E316" w14:textId="77777777" w:rsidR="00F83107" w:rsidRDefault="00F83107" w:rsidP="00876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Amount</w:t>
            </w:r>
          </w:p>
        </w:tc>
      </w:tr>
      <w:tr w:rsidR="00F83107" w14:paraId="69BF73F2" w14:textId="77777777" w:rsidTr="0087684C">
        <w:trPr>
          <w:trHeight w:val="470"/>
        </w:trPr>
        <w:tc>
          <w:tcPr>
            <w:tcW w:w="1333" w:type="pct"/>
          </w:tcPr>
          <w:p w14:paraId="568E574B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4" w:type="pct"/>
          </w:tcPr>
          <w:p w14:paraId="2DB7B143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7B182915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68ED1159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3392440F" w14:textId="77777777" w:rsidTr="0087684C">
        <w:trPr>
          <w:trHeight w:val="470"/>
        </w:trPr>
        <w:tc>
          <w:tcPr>
            <w:tcW w:w="1333" w:type="pct"/>
          </w:tcPr>
          <w:p w14:paraId="70D00B57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4" w:type="pct"/>
          </w:tcPr>
          <w:p w14:paraId="784FEF2E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2D97AB2D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2E8EB3BE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7ACF64D3" w14:textId="77777777" w:rsidTr="0087684C">
        <w:trPr>
          <w:trHeight w:val="470"/>
        </w:trPr>
        <w:tc>
          <w:tcPr>
            <w:tcW w:w="1333" w:type="pct"/>
          </w:tcPr>
          <w:p w14:paraId="0D49CA98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4" w:type="pct"/>
          </w:tcPr>
          <w:p w14:paraId="62EDE635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5BA579E9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7642C6BE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4175B47B" w14:textId="77777777" w:rsidTr="0087684C">
        <w:trPr>
          <w:trHeight w:val="470"/>
        </w:trPr>
        <w:tc>
          <w:tcPr>
            <w:tcW w:w="1333" w:type="pct"/>
          </w:tcPr>
          <w:p w14:paraId="015BF1F6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4" w:type="pct"/>
          </w:tcPr>
          <w:p w14:paraId="3F5E0EDC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166CD303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67E7C4CC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40551956" w14:textId="77777777" w:rsidTr="0087684C">
        <w:trPr>
          <w:trHeight w:val="470"/>
        </w:trPr>
        <w:tc>
          <w:tcPr>
            <w:tcW w:w="1333" w:type="pct"/>
          </w:tcPr>
          <w:p w14:paraId="5B999B83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4" w:type="pct"/>
          </w:tcPr>
          <w:p w14:paraId="2EEFDFB6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43660AE8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3CBD2C31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7EF2D22F" w14:textId="77777777" w:rsidTr="0087684C">
        <w:trPr>
          <w:trHeight w:val="470"/>
        </w:trPr>
        <w:tc>
          <w:tcPr>
            <w:tcW w:w="1333" w:type="pct"/>
          </w:tcPr>
          <w:p w14:paraId="1BB9C14D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4" w:type="pct"/>
          </w:tcPr>
          <w:p w14:paraId="40395E45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73E258DA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4D779097" w14:textId="77777777" w:rsidR="00F83107" w:rsidRDefault="00F83107" w:rsidP="0087684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3107" w14:paraId="04A5B118" w14:textId="77777777" w:rsidTr="0087684C">
        <w:trPr>
          <w:trHeight w:val="470"/>
        </w:trPr>
        <w:tc>
          <w:tcPr>
            <w:tcW w:w="1333" w:type="pct"/>
          </w:tcPr>
          <w:p w14:paraId="1C14429F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1674" w:type="pct"/>
          </w:tcPr>
          <w:p w14:paraId="504C83EF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226E4E2E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7CB9F2D4" w14:textId="77777777" w:rsidR="00F83107" w:rsidRDefault="00F83107" w:rsidP="0087684C">
            <w:pPr>
              <w:rPr>
                <w:szCs w:val="24"/>
              </w:rPr>
            </w:pPr>
          </w:p>
        </w:tc>
      </w:tr>
      <w:tr w:rsidR="00F83107" w14:paraId="2EF092A4" w14:textId="77777777" w:rsidTr="0087684C">
        <w:trPr>
          <w:trHeight w:val="470"/>
        </w:trPr>
        <w:tc>
          <w:tcPr>
            <w:tcW w:w="1333" w:type="pct"/>
          </w:tcPr>
          <w:p w14:paraId="55CFCD28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1674" w:type="pct"/>
          </w:tcPr>
          <w:p w14:paraId="1FFE545F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7AF77602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02771F18" w14:textId="77777777" w:rsidR="00F83107" w:rsidRDefault="00F83107" w:rsidP="0087684C">
            <w:pPr>
              <w:rPr>
                <w:szCs w:val="24"/>
              </w:rPr>
            </w:pPr>
          </w:p>
        </w:tc>
      </w:tr>
      <w:tr w:rsidR="00F83107" w14:paraId="5D491EE7" w14:textId="77777777" w:rsidTr="0087684C">
        <w:trPr>
          <w:trHeight w:val="470"/>
        </w:trPr>
        <w:tc>
          <w:tcPr>
            <w:tcW w:w="1333" w:type="pct"/>
          </w:tcPr>
          <w:p w14:paraId="4A801690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1674" w:type="pct"/>
          </w:tcPr>
          <w:p w14:paraId="2EEE5FCA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09DD9B2F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1597028A" w14:textId="77777777" w:rsidR="00F83107" w:rsidRDefault="00F83107" w:rsidP="0087684C">
            <w:pPr>
              <w:rPr>
                <w:szCs w:val="24"/>
              </w:rPr>
            </w:pPr>
          </w:p>
        </w:tc>
      </w:tr>
      <w:tr w:rsidR="00F83107" w14:paraId="77E24623" w14:textId="77777777" w:rsidTr="0087684C">
        <w:trPr>
          <w:trHeight w:val="470"/>
        </w:trPr>
        <w:tc>
          <w:tcPr>
            <w:tcW w:w="1333" w:type="pct"/>
          </w:tcPr>
          <w:p w14:paraId="717E24D7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1674" w:type="pct"/>
          </w:tcPr>
          <w:p w14:paraId="0F583682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462FCA01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32656BB8" w14:textId="77777777" w:rsidR="00F83107" w:rsidRDefault="00F83107" w:rsidP="0087684C">
            <w:pPr>
              <w:rPr>
                <w:szCs w:val="24"/>
              </w:rPr>
            </w:pPr>
          </w:p>
        </w:tc>
      </w:tr>
      <w:tr w:rsidR="00F83107" w14:paraId="1319A81B" w14:textId="77777777" w:rsidTr="0087684C">
        <w:trPr>
          <w:trHeight w:val="470"/>
        </w:trPr>
        <w:tc>
          <w:tcPr>
            <w:tcW w:w="1333" w:type="pct"/>
          </w:tcPr>
          <w:p w14:paraId="723F156F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1674" w:type="pct"/>
          </w:tcPr>
          <w:p w14:paraId="792640FA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4B97A830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141C0C89" w14:textId="77777777" w:rsidR="00F83107" w:rsidRDefault="00F83107" w:rsidP="0087684C">
            <w:pPr>
              <w:rPr>
                <w:szCs w:val="24"/>
              </w:rPr>
            </w:pPr>
          </w:p>
        </w:tc>
      </w:tr>
      <w:tr w:rsidR="00F83107" w14:paraId="703390BF" w14:textId="77777777" w:rsidTr="0087684C">
        <w:trPr>
          <w:trHeight w:val="470"/>
        </w:trPr>
        <w:tc>
          <w:tcPr>
            <w:tcW w:w="1333" w:type="pct"/>
          </w:tcPr>
          <w:p w14:paraId="28BDC09F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1674" w:type="pct"/>
          </w:tcPr>
          <w:p w14:paraId="12935660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396566B5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022212B0" w14:textId="77777777" w:rsidR="00F83107" w:rsidRDefault="00F83107" w:rsidP="0087684C">
            <w:pPr>
              <w:rPr>
                <w:szCs w:val="24"/>
              </w:rPr>
            </w:pPr>
          </w:p>
        </w:tc>
      </w:tr>
      <w:tr w:rsidR="00F83107" w14:paraId="7DCB2C2F" w14:textId="77777777" w:rsidTr="0087684C">
        <w:trPr>
          <w:trHeight w:val="470"/>
        </w:trPr>
        <w:tc>
          <w:tcPr>
            <w:tcW w:w="1333" w:type="pct"/>
          </w:tcPr>
          <w:p w14:paraId="61AC096F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1674" w:type="pct"/>
          </w:tcPr>
          <w:p w14:paraId="1FF2CB0E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4064A8DC" w14:textId="77777777" w:rsidR="00F83107" w:rsidRDefault="00F83107" w:rsidP="0087684C">
            <w:pPr>
              <w:rPr>
                <w:szCs w:val="24"/>
              </w:rPr>
            </w:pPr>
          </w:p>
        </w:tc>
        <w:tc>
          <w:tcPr>
            <w:tcW w:w="996" w:type="pct"/>
          </w:tcPr>
          <w:p w14:paraId="70AED26A" w14:textId="77777777" w:rsidR="00F83107" w:rsidRDefault="00F83107" w:rsidP="0087684C">
            <w:pPr>
              <w:rPr>
                <w:szCs w:val="24"/>
              </w:rPr>
            </w:pPr>
          </w:p>
        </w:tc>
      </w:tr>
    </w:tbl>
    <w:p w14:paraId="44765367" w14:textId="77777777" w:rsidR="00F83107" w:rsidRDefault="00F83107" w:rsidP="00F83107">
      <w:pPr>
        <w:rPr>
          <w:szCs w:val="24"/>
        </w:rPr>
      </w:pPr>
      <w:r>
        <w:rPr>
          <w:szCs w:val="24"/>
        </w:rPr>
        <w:t xml:space="preserve"> </w:t>
      </w:r>
    </w:p>
    <w:p w14:paraId="0A6A79DA" w14:textId="77777777" w:rsidR="00F83107" w:rsidRDefault="00F83107" w:rsidP="00F83107">
      <w:pPr>
        <w:rPr>
          <w:szCs w:val="24"/>
        </w:rPr>
      </w:pPr>
      <w:r>
        <w:rPr>
          <w:rFonts w:hint="eastAsia"/>
          <w:szCs w:val="24"/>
        </w:rPr>
        <w:t>I</w:t>
      </w:r>
      <w:r>
        <w:rPr>
          <w:szCs w:val="24"/>
        </w:rPr>
        <w:t>. Moral Principles:</w:t>
      </w:r>
    </w:p>
    <w:p w14:paraId="31D15519" w14:textId="77777777" w:rsidR="00F83107" w:rsidRDefault="00F83107" w:rsidP="00F83107">
      <w:pPr>
        <w:rPr>
          <w:szCs w:val="24"/>
        </w:rPr>
      </w:pPr>
    </w:p>
    <w:p w14:paraId="46BA5CB3" w14:textId="77777777" w:rsidR="00F83107" w:rsidRDefault="00F83107" w:rsidP="00F83107">
      <w:pPr>
        <w:rPr>
          <w:szCs w:val="24"/>
        </w:rPr>
      </w:pPr>
      <w:r>
        <w:rPr>
          <w:rFonts w:hint="eastAsia"/>
          <w:szCs w:val="24"/>
        </w:rPr>
        <w:t>I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______________________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r</w:t>
      </w:r>
      <w:r>
        <w:rPr>
          <w:szCs w:val="24"/>
        </w:rPr>
        <w:t xml:space="preserve">ecommend the above applicant for the application of the scholarship. </w:t>
      </w:r>
    </w:p>
    <w:p w14:paraId="768316D7" w14:textId="77777777" w:rsidR="00F83107" w:rsidRDefault="00F83107" w:rsidP="00F83107">
      <w:pPr>
        <w:rPr>
          <w:szCs w:val="24"/>
        </w:rPr>
      </w:pPr>
    </w:p>
    <w:p w14:paraId="1E1031D1" w14:textId="77777777" w:rsidR="00F83107" w:rsidRDefault="00F83107" w:rsidP="00F83107">
      <w:pPr>
        <w:rPr>
          <w:szCs w:val="24"/>
        </w:rPr>
      </w:pPr>
    </w:p>
    <w:p w14:paraId="6E53CE34" w14:textId="77777777" w:rsidR="00F83107" w:rsidRDefault="00F83107" w:rsidP="00F83107">
      <w:pPr>
        <w:rPr>
          <w:szCs w:val="24"/>
        </w:rPr>
      </w:pPr>
    </w:p>
    <w:p w14:paraId="201A9256" w14:textId="77777777" w:rsidR="00F83107" w:rsidRDefault="00F83107" w:rsidP="00F83107">
      <w:pPr>
        <w:rPr>
          <w:szCs w:val="24"/>
        </w:rPr>
      </w:pPr>
      <w:r>
        <w:rPr>
          <w:szCs w:val="24"/>
        </w:rPr>
        <w:t>Signature</w:t>
      </w:r>
      <w:r>
        <w:rPr>
          <w:rFonts w:hint="eastAsia"/>
          <w:szCs w:val="24"/>
        </w:rPr>
        <w:t>:</w:t>
      </w:r>
      <w:r>
        <w:rPr>
          <w:szCs w:val="24"/>
        </w:rPr>
        <w:t xml:space="preserve"> ______________________________</w:t>
      </w:r>
    </w:p>
    <w:p w14:paraId="366CA105" w14:textId="77777777" w:rsidR="00F83107" w:rsidRDefault="00F83107" w:rsidP="00F83107">
      <w:pPr>
        <w:jc w:val="center"/>
        <w:rPr>
          <w:szCs w:val="24"/>
        </w:rPr>
      </w:pPr>
    </w:p>
    <w:p w14:paraId="160FB9B1" w14:textId="1F223336" w:rsidR="000B0BBA" w:rsidRPr="00F83107" w:rsidRDefault="00F83107" w:rsidP="00F83107">
      <w:pPr>
        <w:jc w:val="center"/>
        <w:rPr>
          <w:szCs w:val="24"/>
        </w:rPr>
      </w:pPr>
      <w:r>
        <w:rPr>
          <w:szCs w:val="24"/>
        </w:rPr>
        <w:t>-END-</w:t>
      </w:r>
    </w:p>
    <w:sectPr w:rsidR="000B0BBA" w:rsidRPr="00F83107" w:rsidSect="00FD2D2E">
      <w:headerReference w:type="default" r:id="rId8"/>
      <w:footerReference w:type="default" r:id="rId9"/>
      <w:pgSz w:w="11906" w:h="16838" w:code="9"/>
      <w:pgMar w:top="2835" w:right="1701" w:bottom="1701" w:left="1701" w:header="425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18499" w14:textId="77777777" w:rsidR="00723896" w:rsidRDefault="00723896">
      <w:r>
        <w:separator/>
      </w:r>
    </w:p>
  </w:endnote>
  <w:endnote w:type="continuationSeparator" w:id="0">
    <w:p w14:paraId="618344CC" w14:textId="77777777" w:rsidR="00723896" w:rsidRDefault="0072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538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3EE7B" w14:textId="17260F55" w:rsidR="00F83107" w:rsidRDefault="00F831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7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A39932" w14:textId="75709B54" w:rsidR="000B0BBA" w:rsidRDefault="000B0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5A381" w14:textId="77777777" w:rsidR="00723896" w:rsidRDefault="00723896">
      <w:r>
        <w:separator/>
      </w:r>
    </w:p>
  </w:footnote>
  <w:footnote w:type="continuationSeparator" w:id="0">
    <w:p w14:paraId="33734721" w14:textId="77777777" w:rsidR="00723896" w:rsidRDefault="0072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706" w:type="dxa"/>
      <w:tblLayout w:type="fixed"/>
      <w:tblLook w:val="0000" w:firstRow="0" w:lastRow="0" w:firstColumn="0" w:lastColumn="0" w:noHBand="0" w:noVBand="0"/>
    </w:tblPr>
    <w:tblGrid>
      <w:gridCol w:w="11907"/>
    </w:tblGrid>
    <w:tr w:rsidR="00FD2D2E" w:rsidRPr="00BE68A9" w14:paraId="72F27DBE" w14:textId="77777777" w:rsidTr="00FD2D2E">
      <w:trPr>
        <w:cantSplit/>
        <w:trHeight w:val="275"/>
      </w:trPr>
      <w:tc>
        <w:tcPr>
          <w:tcW w:w="11907" w:type="dxa"/>
          <w:vMerge w:val="restart"/>
        </w:tcPr>
        <w:p w14:paraId="5E7806F8" w14:textId="067CCE4B" w:rsidR="00FD2D2E" w:rsidRPr="00B97D91" w:rsidRDefault="00A6570C" w:rsidP="00FD2D2E">
          <w:pPr>
            <w:pStyle w:val="-P"/>
            <w:rPr>
              <w:sz w:val="17"/>
              <w:szCs w:val="17"/>
              <w:lang w:val="pt-PT"/>
            </w:rPr>
          </w:pPr>
          <w:r>
            <w:rPr>
              <w:noProof/>
              <w:sz w:val="17"/>
              <w:szCs w:val="17"/>
              <w:lang w:eastAsia="zh-CN"/>
            </w:rPr>
            <w:drawing>
              <wp:inline distT="0" distB="0" distL="0" distR="0" wp14:anchorId="32D3B490" wp14:editId="7EC2CD21">
                <wp:extent cx="1809750" cy="1276985"/>
                <wp:effectExtent l="0" t="0" r="0" b="0"/>
                <wp:docPr id="7" name="圖片 7" descr="UM &amp; 40th_color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9" descr="UM &amp; 40th_color_v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082" r="42319" b="17757"/>
                        <a:stretch/>
                      </pic:blipFill>
                      <pic:spPr bwMode="auto">
                        <a:xfrm>
                          <a:off x="0" y="0"/>
                          <a:ext cx="1809750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D2D2E" w:rsidRPr="00BE68A9" w14:paraId="68704B9B" w14:textId="77777777" w:rsidTr="00FD2D2E">
      <w:trPr>
        <w:cantSplit/>
        <w:trHeight w:val="275"/>
      </w:trPr>
      <w:tc>
        <w:tcPr>
          <w:tcW w:w="11907" w:type="dxa"/>
          <w:vMerge/>
        </w:tcPr>
        <w:p w14:paraId="26FE0888" w14:textId="77777777" w:rsidR="00FD2D2E" w:rsidRDefault="00FD2D2E" w:rsidP="00FD2D2E">
          <w:pPr>
            <w:pStyle w:val="Header"/>
            <w:rPr>
              <w:noProof/>
            </w:rPr>
          </w:pPr>
        </w:p>
      </w:tc>
    </w:tr>
    <w:tr w:rsidR="00FD2D2E" w:rsidRPr="009D3C40" w14:paraId="23869943" w14:textId="77777777" w:rsidTr="00FD2D2E">
      <w:trPr>
        <w:cantSplit/>
        <w:trHeight w:val="275"/>
      </w:trPr>
      <w:tc>
        <w:tcPr>
          <w:tcW w:w="11907" w:type="dxa"/>
          <w:vMerge/>
        </w:tcPr>
        <w:p w14:paraId="303F4F81" w14:textId="77777777" w:rsidR="00FD2D2E" w:rsidRDefault="00FD2D2E" w:rsidP="00FD2D2E">
          <w:pPr>
            <w:pStyle w:val="Header"/>
            <w:rPr>
              <w:noProof/>
            </w:rPr>
          </w:pPr>
        </w:p>
      </w:tc>
    </w:tr>
    <w:tr w:rsidR="00FD2D2E" w:rsidRPr="009D3C40" w14:paraId="5E1A8223" w14:textId="77777777" w:rsidTr="00FD2D2E">
      <w:trPr>
        <w:cantSplit/>
        <w:trHeight w:val="702"/>
      </w:trPr>
      <w:tc>
        <w:tcPr>
          <w:tcW w:w="11907" w:type="dxa"/>
          <w:vMerge/>
        </w:tcPr>
        <w:p w14:paraId="41B798B4" w14:textId="77777777" w:rsidR="00FD2D2E" w:rsidRPr="008F521F" w:rsidRDefault="00FD2D2E" w:rsidP="00FD2D2E">
          <w:pPr>
            <w:pStyle w:val="Header"/>
            <w:rPr>
              <w:noProof/>
              <w:lang w:val="pt-PT"/>
            </w:rPr>
          </w:pPr>
        </w:p>
      </w:tc>
    </w:tr>
  </w:tbl>
  <w:p w14:paraId="03613983" w14:textId="368AD0E6" w:rsidR="000F3BB8" w:rsidRDefault="000F3BB8" w:rsidP="000F3B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4FA"/>
    <w:multiLevelType w:val="hybridMultilevel"/>
    <w:tmpl w:val="7C46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465"/>
    <w:multiLevelType w:val="hybridMultilevel"/>
    <w:tmpl w:val="B35E8A58"/>
    <w:lvl w:ilvl="0" w:tplc="D744E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9B8"/>
    <w:multiLevelType w:val="hybridMultilevel"/>
    <w:tmpl w:val="523E9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F2DC0"/>
    <w:multiLevelType w:val="hybridMultilevel"/>
    <w:tmpl w:val="0EC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D400A"/>
    <w:multiLevelType w:val="hybridMultilevel"/>
    <w:tmpl w:val="6F766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A14CB"/>
    <w:multiLevelType w:val="hybridMultilevel"/>
    <w:tmpl w:val="FEC09832"/>
    <w:lvl w:ilvl="0" w:tplc="D88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pt-PT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WxNDY1sTA2NDU0MLZU0lEKTi0uzszPAykwqgUAGwJyGCwAAAA="/>
  </w:docVars>
  <w:rsids>
    <w:rsidRoot w:val="00C40CF9"/>
    <w:rsid w:val="00004E6E"/>
    <w:rsid w:val="00005EDE"/>
    <w:rsid w:val="00025927"/>
    <w:rsid w:val="0003254F"/>
    <w:rsid w:val="00063712"/>
    <w:rsid w:val="000728AA"/>
    <w:rsid w:val="000824EB"/>
    <w:rsid w:val="00091F4C"/>
    <w:rsid w:val="00092983"/>
    <w:rsid w:val="000974C2"/>
    <w:rsid w:val="000A1E6E"/>
    <w:rsid w:val="000B0BBA"/>
    <w:rsid w:val="000F05CE"/>
    <w:rsid w:val="000F0EC9"/>
    <w:rsid w:val="000F3BB8"/>
    <w:rsid w:val="000F6ED9"/>
    <w:rsid w:val="000F770E"/>
    <w:rsid w:val="001018EA"/>
    <w:rsid w:val="001235A9"/>
    <w:rsid w:val="00127A1D"/>
    <w:rsid w:val="00153A7B"/>
    <w:rsid w:val="00160C6C"/>
    <w:rsid w:val="001801EC"/>
    <w:rsid w:val="00186421"/>
    <w:rsid w:val="001B43A5"/>
    <w:rsid w:val="001C0E39"/>
    <w:rsid w:val="001C478C"/>
    <w:rsid w:val="001D226F"/>
    <w:rsid w:val="001D38CD"/>
    <w:rsid w:val="001E5482"/>
    <w:rsid w:val="00200B60"/>
    <w:rsid w:val="002147EC"/>
    <w:rsid w:val="00227570"/>
    <w:rsid w:val="00232BEC"/>
    <w:rsid w:val="00235636"/>
    <w:rsid w:val="00236AB5"/>
    <w:rsid w:val="0024342A"/>
    <w:rsid w:val="00243AEE"/>
    <w:rsid w:val="0025165C"/>
    <w:rsid w:val="00252465"/>
    <w:rsid w:val="002827CE"/>
    <w:rsid w:val="0029101F"/>
    <w:rsid w:val="002A0C85"/>
    <w:rsid w:val="002A48B2"/>
    <w:rsid w:val="002C14EE"/>
    <w:rsid w:val="002C69C7"/>
    <w:rsid w:val="002E5FEB"/>
    <w:rsid w:val="002F0011"/>
    <w:rsid w:val="00305E9C"/>
    <w:rsid w:val="00312AD4"/>
    <w:rsid w:val="00337F4B"/>
    <w:rsid w:val="003563C3"/>
    <w:rsid w:val="00393184"/>
    <w:rsid w:val="003B7C72"/>
    <w:rsid w:val="003C076E"/>
    <w:rsid w:val="003C45BA"/>
    <w:rsid w:val="00406373"/>
    <w:rsid w:val="00415178"/>
    <w:rsid w:val="00420B81"/>
    <w:rsid w:val="00437669"/>
    <w:rsid w:val="00441DB0"/>
    <w:rsid w:val="00445815"/>
    <w:rsid w:val="00445870"/>
    <w:rsid w:val="00453838"/>
    <w:rsid w:val="00481D89"/>
    <w:rsid w:val="00496D71"/>
    <w:rsid w:val="00497C99"/>
    <w:rsid w:val="004A113D"/>
    <w:rsid w:val="004B22F0"/>
    <w:rsid w:val="004D294B"/>
    <w:rsid w:val="004D4FF3"/>
    <w:rsid w:val="004D6AD4"/>
    <w:rsid w:val="004F2EF7"/>
    <w:rsid w:val="004F4DA7"/>
    <w:rsid w:val="00537479"/>
    <w:rsid w:val="00543019"/>
    <w:rsid w:val="00544F03"/>
    <w:rsid w:val="005465C0"/>
    <w:rsid w:val="00553978"/>
    <w:rsid w:val="0056084E"/>
    <w:rsid w:val="00572F36"/>
    <w:rsid w:val="005867E2"/>
    <w:rsid w:val="00593B8F"/>
    <w:rsid w:val="005A7A2D"/>
    <w:rsid w:val="005D63E0"/>
    <w:rsid w:val="005F76F6"/>
    <w:rsid w:val="0060769C"/>
    <w:rsid w:val="00623E8E"/>
    <w:rsid w:val="00631890"/>
    <w:rsid w:val="00644257"/>
    <w:rsid w:val="00645D83"/>
    <w:rsid w:val="00653C4C"/>
    <w:rsid w:val="006542BB"/>
    <w:rsid w:val="0065741D"/>
    <w:rsid w:val="00661356"/>
    <w:rsid w:val="006670ED"/>
    <w:rsid w:val="00685582"/>
    <w:rsid w:val="006B602D"/>
    <w:rsid w:val="006D366A"/>
    <w:rsid w:val="006D3FB5"/>
    <w:rsid w:val="006D6328"/>
    <w:rsid w:val="006E2302"/>
    <w:rsid w:val="006E3D8A"/>
    <w:rsid w:val="006F5010"/>
    <w:rsid w:val="006F58BD"/>
    <w:rsid w:val="0070707E"/>
    <w:rsid w:val="00723896"/>
    <w:rsid w:val="00726AA6"/>
    <w:rsid w:val="00727BE3"/>
    <w:rsid w:val="0073675E"/>
    <w:rsid w:val="0074293C"/>
    <w:rsid w:val="00746A53"/>
    <w:rsid w:val="00781808"/>
    <w:rsid w:val="007850DB"/>
    <w:rsid w:val="007858BE"/>
    <w:rsid w:val="00790F61"/>
    <w:rsid w:val="007A0C0E"/>
    <w:rsid w:val="007A7425"/>
    <w:rsid w:val="007A776D"/>
    <w:rsid w:val="007B1671"/>
    <w:rsid w:val="007D4125"/>
    <w:rsid w:val="007E2DF0"/>
    <w:rsid w:val="008027CC"/>
    <w:rsid w:val="00814033"/>
    <w:rsid w:val="00814FCD"/>
    <w:rsid w:val="008208A1"/>
    <w:rsid w:val="00842655"/>
    <w:rsid w:val="00850AE6"/>
    <w:rsid w:val="008539AB"/>
    <w:rsid w:val="008560C7"/>
    <w:rsid w:val="008706B0"/>
    <w:rsid w:val="008844F1"/>
    <w:rsid w:val="008929DF"/>
    <w:rsid w:val="008A6B3B"/>
    <w:rsid w:val="008C40F3"/>
    <w:rsid w:val="009061F8"/>
    <w:rsid w:val="0092208E"/>
    <w:rsid w:val="00922BF0"/>
    <w:rsid w:val="009456DC"/>
    <w:rsid w:val="00964B02"/>
    <w:rsid w:val="009673D9"/>
    <w:rsid w:val="00970258"/>
    <w:rsid w:val="009B4D25"/>
    <w:rsid w:val="009C3E88"/>
    <w:rsid w:val="009C78DE"/>
    <w:rsid w:val="009D692D"/>
    <w:rsid w:val="00A13EE7"/>
    <w:rsid w:val="00A3315D"/>
    <w:rsid w:val="00A40B5D"/>
    <w:rsid w:val="00A569B3"/>
    <w:rsid w:val="00A6570C"/>
    <w:rsid w:val="00A83192"/>
    <w:rsid w:val="00A84585"/>
    <w:rsid w:val="00A93B43"/>
    <w:rsid w:val="00AA7BB0"/>
    <w:rsid w:val="00AC01A1"/>
    <w:rsid w:val="00AC0A05"/>
    <w:rsid w:val="00AC269B"/>
    <w:rsid w:val="00AD0E4D"/>
    <w:rsid w:val="00AD4E66"/>
    <w:rsid w:val="00AD5642"/>
    <w:rsid w:val="00AE38A7"/>
    <w:rsid w:val="00AF6585"/>
    <w:rsid w:val="00B04BCC"/>
    <w:rsid w:val="00B109BE"/>
    <w:rsid w:val="00B11086"/>
    <w:rsid w:val="00B14889"/>
    <w:rsid w:val="00B203F8"/>
    <w:rsid w:val="00B20CBC"/>
    <w:rsid w:val="00B225DF"/>
    <w:rsid w:val="00B23E03"/>
    <w:rsid w:val="00B32807"/>
    <w:rsid w:val="00B634D9"/>
    <w:rsid w:val="00BB3EE3"/>
    <w:rsid w:val="00BB401E"/>
    <w:rsid w:val="00BB445E"/>
    <w:rsid w:val="00BC3B8F"/>
    <w:rsid w:val="00BD1E94"/>
    <w:rsid w:val="00BD5D0A"/>
    <w:rsid w:val="00BF2F62"/>
    <w:rsid w:val="00C13FF0"/>
    <w:rsid w:val="00C157AD"/>
    <w:rsid w:val="00C34876"/>
    <w:rsid w:val="00C40CF9"/>
    <w:rsid w:val="00C422D2"/>
    <w:rsid w:val="00C57E95"/>
    <w:rsid w:val="00C76017"/>
    <w:rsid w:val="00C77154"/>
    <w:rsid w:val="00C81504"/>
    <w:rsid w:val="00C8413A"/>
    <w:rsid w:val="00C92003"/>
    <w:rsid w:val="00CA3F99"/>
    <w:rsid w:val="00CA4F19"/>
    <w:rsid w:val="00CA55E9"/>
    <w:rsid w:val="00CA5CF3"/>
    <w:rsid w:val="00CA6BF7"/>
    <w:rsid w:val="00CB4568"/>
    <w:rsid w:val="00CC25A1"/>
    <w:rsid w:val="00CD1C0F"/>
    <w:rsid w:val="00CD4FA6"/>
    <w:rsid w:val="00CE67F9"/>
    <w:rsid w:val="00CF3DE7"/>
    <w:rsid w:val="00D01E70"/>
    <w:rsid w:val="00D13918"/>
    <w:rsid w:val="00D233D2"/>
    <w:rsid w:val="00D32AF9"/>
    <w:rsid w:val="00D42A51"/>
    <w:rsid w:val="00D43E86"/>
    <w:rsid w:val="00D47FE3"/>
    <w:rsid w:val="00D5292D"/>
    <w:rsid w:val="00D73459"/>
    <w:rsid w:val="00D7447D"/>
    <w:rsid w:val="00D80C36"/>
    <w:rsid w:val="00DB35B1"/>
    <w:rsid w:val="00DB723E"/>
    <w:rsid w:val="00DC1D4F"/>
    <w:rsid w:val="00DC6EED"/>
    <w:rsid w:val="00DC7065"/>
    <w:rsid w:val="00DD49AA"/>
    <w:rsid w:val="00DE69D9"/>
    <w:rsid w:val="00DF023E"/>
    <w:rsid w:val="00E073F6"/>
    <w:rsid w:val="00E24A46"/>
    <w:rsid w:val="00E32023"/>
    <w:rsid w:val="00E3502B"/>
    <w:rsid w:val="00E35B56"/>
    <w:rsid w:val="00E37B8B"/>
    <w:rsid w:val="00EA352F"/>
    <w:rsid w:val="00EA5001"/>
    <w:rsid w:val="00EC6739"/>
    <w:rsid w:val="00ED6383"/>
    <w:rsid w:val="00EF1963"/>
    <w:rsid w:val="00F1328A"/>
    <w:rsid w:val="00F14908"/>
    <w:rsid w:val="00F218E8"/>
    <w:rsid w:val="00F25EA8"/>
    <w:rsid w:val="00F336AF"/>
    <w:rsid w:val="00F35453"/>
    <w:rsid w:val="00F372A6"/>
    <w:rsid w:val="00F52259"/>
    <w:rsid w:val="00F64B02"/>
    <w:rsid w:val="00F7191A"/>
    <w:rsid w:val="00F77D7B"/>
    <w:rsid w:val="00F83107"/>
    <w:rsid w:val="00F8380C"/>
    <w:rsid w:val="00F846A1"/>
    <w:rsid w:val="00FA5D04"/>
    <w:rsid w:val="00FB422E"/>
    <w:rsid w:val="00FB578D"/>
    <w:rsid w:val="00FC6054"/>
    <w:rsid w:val="00FD02C1"/>
    <w:rsid w:val="00FD2076"/>
    <w:rsid w:val="00FD2D2E"/>
    <w:rsid w:val="00FE1513"/>
    <w:rsid w:val="00FE194D"/>
    <w:rsid w:val="00FE37AE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roke="f">
      <v:stroke on="f"/>
    </o:shapedefaults>
    <o:shapelayout v:ext="edit">
      <o:idmap v:ext="edit" data="1"/>
    </o:shapelayout>
  </w:shapeDefaults>
  <w:decimalSymbol w:val="."/>
  <w:listSeparator w:val=","/>
  <w14:docId w14:val="27663460"/>
  <w15:docId w15:val="{04B8D0CA-5349-4EB6-A23C-6CF10399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D4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semiHidden/>
    <w:rsid w:val="00F14908"/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rsid w:val="004D6A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rsid w:val="00FE37B6"/>
    <w:rPr>
      <w:rFonts w:ascii="Arial" w:hAnsi="Arial" w:cs="Arial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B6"/>
    <w:pPr>
      <w:ind w:left="720"/>
      <w:contextualSpacing/>
    </w:pPr>
    <w:rPr>
      <w:szCs w:val="24"/>
    </w:rPr>
  </w:style>
  <w:style w:type="character" w:styleId="CommentReference">
    <w:name w:val="annotation reference"/>
    <w:basedOn w:val="DefaultParagraphFont"/>
    <w:semiHidden/>
    <w:unhideWhenUsed/>
    <w:rsid w:val="00D32A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2AF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2AF9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2AF9"/>
    <w:rPr>
      <w:b/>
      <w:bCs/>
      <w:kern w:val="2"/>
    </w:rPr>
  </w:style>
  <w:style w:type="paragraph" w:customStyle="1" w:styleId="-P">
    <w:name w:val="頁首-P"/>
    <w:basedOn w:val="Header"/>
    <w:rsid w:val="00FD2D2E"/>
    <w:pPr>
      <w:widowControl/>
      <w:tabs>
        <w:tab w:val="clear" w:pos="4153"/>
        <w:tab w:val="clear" w:pos="8306"/>
        <w:tab w:val="center" w:pos="4320"/>
        <w:tab w:val="right" w:pos="8640"/>
      </w:tabs>
      <w:overflowPunct w:val="0"/>
      <w:autoSpaceDE w:val="0"/>
      <w:autoSpaceDN w:val="0"/>
      <w:adjustRightInd w:val="0"/>
      <w:jc w:val="center"/>
      <w:textAlignment w:val="baseline"/>
    </w:pPr>
    <w:rPr>
      <w:b/>
      <w:spacing w:val="4"/>
      <w:kern w:val="0"/>
      <w:sz w:val="18"/>
      <w:szCs w:val="18"/>
    </w:rPr>
  </w:style>
  <w:style w:type="paragraph" w:customStyle="1" w:styleId="-right">
    <w:name w:val="頁首-right"/>
    <w:basedOn w:val="Header"/>
    <w:rsid w:val="00FD2D2E"/>
    <w:pPr>
      <w:widowControl/>
      <w:tabs>
        <w:tab w:val="clear" w:pos="4153"/>
        <w:tab w:val="clear" w:pos="8306"/>
        <w:tab w:val="center" w:pos="4320"/>
        <w:tab w:val="right" w:pos="8640"/>
      </w:tabs>
      <w:overflowPunct w:val="0"/>
      <w:autoSpaceDE w:val="0"/>
      <w:autoSpaceDN w:val="0"/>
      <w:adjustRightInd w:val="0"/>
      <w:snapToGrid/>
      <w:jc w:val="center"/>
      <w:textAlignment w:val="baseline"/>
    </w:pPr>
    <w:rPr>
      <w:kern w:val="0"/>
      <w:sz w:val="16"/>
      <w:szCs w:val="16"/>
    </w:rPr>
  </w:style>
  <w:style w:type="table" w:styleId="TableGrid">
    <w:name w:val="Table Grid"/>
    <w:basedOn w:val="TableNormal"/>
    <w:uiPriority w:val="59"/>
    <w:rsid w:val="00F8310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8310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492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D4CFA-89C2-45C0-9D07-74216907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UM_Letter.dot</Template>
  <TotalTime>1</TotalTime>
  <Pages>4</Pages>
  <Words>194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plslam</dc:creator>
  <cp:lastModifiedBy>stellangai</cp:lastModifiedBy>
  <cp:revision>6</cp:revision>
  <cp:lastPrinted>2020-11-20T11:00:00Z</cp:lastPrinted>
  <dcterms:created xsi:type="dcterms:W3CDTF">2021-02-26T08:36:00Z</dcterms:created>
  <dcterms:modified xsi:type="dcterms:W3CDTF">2021-03-19T08:42:00Z</dcterms:modified>
</cp:coreProperties>
</file>